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B" w:rsidRDefault="004A3FEB" w:rsidP="004A3F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STOBBE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4A3FEB" w:rsidRDefault="004A3FEB" w:rsidP="004A3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3FEB" w:rsidRDefault="004A3FEB" w:rsidP="004A3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3FEB" w:rsidRDefault="004A3FEB" w:rsidP="004A3F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Nov.1432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Andover,</w:t>
      </w:r>
    </w:p>
    <w:p w:rsidR="004A3FEB" w:rsidRDefault="004A3FEB" w:rsidP="004A3F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Anne Stafford, Countess of March(q.v.).</w:t>
      </w:r>
    </w:p>
    <w:p w:rsidR="004A3FEB" w:rsidRDefault="004A3FEB" w:rsidP="004A3F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24-72)</w:t>
      </w:r>
    </w:p>
    <w:p w:rsidR="004A3FEB" w:rsidRDefault="004A3FEB" w:rsidP="004A3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3FEB" w:rsidRDefault="004A3FEB" w:rsidP="004A3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3FEB" w:rsidRPr="0058039B" w:rsidRDefault="004A3FEB" w:rsidP="004A3F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2016</w:t>
      </w:r>
    </w:p>
    <w:p w:rsidR="006B2F86" w:rsidRPr="004A3FEB" w:rsidRDefault="004A3FE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4A3FE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FEB" w:rsidRDefault="004A3FEB" w:rsidP="00E71FC3">
      <w:pPr>
        <w:spacing w:after="0" w:line="240" w:lineRule="auto"/>
      </w:pPr>
      <w:r>
        <w:separator/>
      </w:r>
    </w:p>
  </w:endnote>
  <w:endnote w:type="continuationSeparator" w:id="0">
    <w:p w:rsidR="004A3FEB" w:rsidRDefault="004A3F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FEB" w:rsidRDefault="004A3FEB" w:rsidP="00E71FC3">
      <w:pPr>
        <w:spacing w:after="0" w:line="240" w:lineRule="auto"/>
      </w:pPr>
      <w:r>
        <w:separator/>
      </w:r>
    </w:p>
  </w:footnote>
  <w:footnote w:type="continuationSeparator" w:id="0">
    <w:p w:rsidR="004A3FEB" w:rsidRDefault="004A3F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EB"/>
    <w:rsid w:val="004A3FE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F14D"/>
  <w15:chartTrackingRefBased/>
  <w15:docId w15:val="{EAE49079-0052-49E4-B858-E341E19D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2016-03-18T20:29:00Z</dcterms:created>
  <dcterms:modified xsi:type="dcterms:W3CDTF">2016-03-18T20:29:00Z</dcterms:modified>
</cp:coreProperties>
</file>