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A77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STOBBE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513A77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3A77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3A77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May1433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Hatfield Broad Oak,</w:t>
      </w:r>
    </w:p>
    <w:p w:rsidR="00513A77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the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13A77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24-30)</w:t>
      </w:r>
    </w:p>
    <w:p w:rsidR="00513A77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3A77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3A77" w:rsidRPr="009A6CE4" w:rsidRDefault="00513A77" w:rsidP="00513A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2016</w:t>
      </w:r>
    </w:p>
    <w:p w:rsidR="00DD5B8A" w:rsidRPr="00513A77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13A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77" w:rsidRDefault="00513A77" w:rsidP="00564E3C">
      <w:pPr>
        <w:spacing w:after="0" w:line="240" w:lineRule="auto"/>
      </w:pPr>
      <w:r>
        <w:separator/>
      </w:r>
    </w:p>
  </w:endnote>
  <w:endnote w:type="continuationSeparator" w:id="0">
    <w:p w:rsidR="00513A77" w:rsidRDefault="00513A7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13A77">
      <w:rPr>
        <w:rFonts w:ascii="Times New Roman" w:hAnsi="Times New Roman" w:cs="Times New Roman"/>
        <w:noProof/>
        <w:sz w:val="24"/>
        <w:szCs w:val="24"/>
      </w:rPr>
      <w:t>8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77" w:rsidRDefault="00513A77" w:rsidP="00564E3C">
      <w:pPr>
        <w:spacing w:after="0" w:line="240" w:lineRule="auto"/>
      </w:pPr>
      <w:r>
        <w:separator/>
      </w:r>
    </w:p>
  </w:footnote>
  <w:footnote w:type="continuationSeparator" w:id="0">
    <w:p w:rsidR="00513A77" w:rsidRDefault="00513A7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77"/>
    <w:rsid w:val="00372DC6"/>
    <w:rsid w:val="00513A77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058A"/>
  <w15:chartTrackingRefBased/>
  <w15:docId w15:val="{FD730405-CDE7-479F-92AA-D0848E8A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2016-02-08T22:31:00Z</dcterms:created>
  <dcterms:modified xsi:type="dcterms:W3CDTF">2016-02-08T22:32:00Z</dcterms:modified>
</cp:coreProperties>
</file>