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955A4" w14:textId="50150EB3" w:rsidR="00C40A32" w:rsidRDefault="00C40A32" w:rsidP="00C40A32">
      <w:pPr>
        <w:pStyle w:val="NoSpacing"/>
      </w:pPr>
      <w:r>
        <w:rPr>
          <w:u w:val="single"/>
        </w:rPr>
        <w:t>Robert STOCKALL</w:t>
      </w:r>
      <w:r>
        <w:t xml:space="preserve">     </w:t>
      </w:r>
      <w:r>
        <w:t>(</w:t>
      </w:r>
      <w:r>
        <w:t>fl.1485-1512)</w:t>
      </w:r>
    </w:p>
    <w:p w14:paraId="5AA74F8A" w14:textId="77777777" w:rsidR="00C40A32" w:rsidRDefault="00C40A32" w:rsidP="00C40A32">
      <w:pPr>
        <w:pStyle w:val="NoSpacing"/>
      </w:pPr>
      <w:r>
        <w:t xml:space="preserve">Rector of </w:t>
      </w:r>
      <w:proofErr w:type="spellStart"/>
      <w:r>
        <w:t>St.Andrew’s</w:t>
      </w:r>
      <w:proofErr w:type="spellEnd"/>
      <w:r>
        <w:t xml:space="preserve"> Church, </w:t>
      </w:r>
      <w:proofErr w:type="spellStart"/>
      <w:r>
        <w:t>Normanby</w:t>
      </w:r>
      <w:proofErr w:type="spellEnd"/>
      <w:r>
        <w:t>, North Riding of Yorkshire.</w:t>
      </w:r>
    </w:p>
    <w:p w14:paraId="5FA34E9A" w14:textId="77777777" w:rsidR="00C40A32" w:rsidRDefault="00C40A32" w:rsidP="00C40A32">
      <w:pPr>
        <w:pStyle w:val="NoSpacing"/>
      </w:pPr>
    </w:p>
    <w:p w14:paraId="170B5240" w14:textId="77777777" w:rsidR="00C40A32" w:rsidRDefault="00C40A32" w:rsidP="00C40A32">
      <w:pPr>
        <w:pStyle w:val="NoSpacing"/>
      </w:pPr>
    </w:p>
    <w:p w14:paraId="285F0EBC" w14:textId="7BA7CB14" w:rsidR="00C40A32" w:rsidRDefault="00C40A32" w:rsidP="00C40A32">
      <w:pPr>
        <w:pStyle w:val="NoSpacing"/>
      </w:pPr>
      <w:r>
        <w:t>28 May1485</w:t>
      </w:r>
      <w:r>
        <w:tab/>
        <w:t>He became Rector.</w:t>
      </w:r>
    </w:p>
    <w:p w14:paraId="61C4FF96" w14:textId="6F26B373" w:rsidR="00C40A32" w:rsidRDefault="00C40A32" w:rsidP="00C40A32">
      <w:pPr>
        <w:pStyle w:val="NoSpacing"/>
      </w:pPr>
      <w:r>
        <w:tab/>
      </w:r>
      <w:r>
        <w:tab/>
        <w:t>(from information in the church)</w:t>
      </w:r>
    </w:p>
    <w:p w14:paraId="3ABF4647" w14:textId="7A29AF25" w:rsidR="00C40A32" w:rsidRDefault="00C40A32" w:rsidP="00C40A32">
      <w:pPr>
        <w:pStyle w:val="NoSpacing"/>
      </w:pPr>
      <w:r>
        <w:tab/>
        <w:t>1512</w:t>
      </w:r>
      <w:r>
        <w:tab/>
        <w:t>He resigned.   (ibid.)</w:t>
      </w:r>
      <w:bookmarkStart w:id="0" w:name="_GoBack"/>
      <w:bookmarkEnd w:id="0"/>
    </w:p>
    <w:p w14:paraId="5D8E0DA9" w14:textId="77777777" w:rsidR="00C40A32" w:rsidRDefault="00C40A32" w:rsidP="00C40A32">
      <w:pPr>
        <w:pStyle w:val="NoSpacing"/>
      </w:pPr>
    </w:p>
    <w:p w14:paraId="2DAEE303" w14:textId="77777777" w:rsidR="00C40A32" w:rsidRDefault="00C40A32" w:rsidP="00C40A32">
      <w:pPr>
        <w:pStyle w:val="NoSpacing"/>
      </w:pPr>
    </w:p>
    <w:p w14:paraId="2947C308" w14:textId="77777777" w:rsidR="00C40A32" w:rsidRPr="00A55EA5" w:rsidRDefault="00C40A32" w:rsidP="00C40A32">
      <w:pPr>
        <w:pStyle w:val="NoSpacing"/>
      </w:pPr>
      <w:r>
        <w:t>8 February 2020</w:t>
      </w:r>
    </w:p>
    <w:p w14:paraId="6031BA55" w14:textId="4111D4AF" w:rsidR="006B2F86" w:rsidRPr="00C40A32" w:rsidRDefault="00C40A32" w:rsidP="00E71FC3">
      <w:pPr>
        <w:pStyle w:val="NoSpacing"/>
      </w:pPr>
    </w:p>
    <w:sectPr w:rsidR="006B2F86" w:rsidRPr="00C40A3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FF71E" w14:textId="77777777" w:rsidR="00C40A32" w:rsidRDefault="00C40A32" w:rsidP="00E71FC3">
      <w:pPr>
        <w:spacing w:after="0" w:line="240" w:lineRule="auto"/>
      </w:pPr>
      <w:r>
        <w:separator/>
      </w:r>
    </w:p>
  </w:endnote>
  <w:endnote w:type="continuationSeparator" w:id="0">
    <w:p w14:paraId="6DF51D16" w14:textId="77777777" w:rsidR="00C40A32" w:rsidRDefault="00C40A3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1D11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635C1" w14:textId="77777777" w:rsidR="00C40A32" w:rsidRDefault="00C40A32" w:rsidP="00E71FC3">
      <w:pPr>
        <w:spacing w:after="0" w:line="240" w:lineRule="auto"/>
      </w:pPr>
      <w:r>
        <w:separator/>
      </w:r>
    </w:p>
  </w:footnote>
  <w:footnote w:type="continuationSeparator" w:id="0">
    <w:p w14:paraId="089E5652" w14:textId="77777777" w:rsidR="00C40A32" w:rsidRDefault="00C40A3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32"/>
    <w:rsid w:val="001A7C09"/>
    <w:rsid w:val="00577BD5"/>
    <w:rsid w:val="00656CBA"/>
    <w:rsid w:val="006A1F77"/>
    <w:rsid w:val="00733BE7"/>
    <w:rsid w:val="00AB52E8"/>
    <w:rsid w:val="00B16D3F"/>
    <w:rsid w:val="00BB41AC"/>
    <w:rsid w:val="00C40A3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C855"/>
  <w15:chartTrackingRefBased/>
  <w15:docId w15:val="{A7A69D89-DCC9-46B8-ACA2-52D178A0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2020-02-08T15:36:00Z</dcterms:created>
  <dcterms:modified xsi:type="dcterms:W3CDTF">2020-02-08T15:45:00Z</dcterms:modified>
</cp:coreProperties>
</file>