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668E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STOCKDALE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fl.1473-99)</w:t>
      </w:r>
    </w:p>
    <w:p w14:paraId="02E339C5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Peterhouse College, Cambridge University.</w:t>
      </w:r>
    </w:p>
    <w:p w14:paraId="622BE86C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0575F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4A3B6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1473-4</w:t>
      </w:r>
      <w:r>
        <w:rPr>
          <w:rFonts w:ascii="Times New Roman" w:hAnsi="Times New Roman" w:cs="Times New Roman"/>
          <w:sz w:val="24"/>
          <w:szCs w:val="24"/>
        </w:rPr>
        <w:tab/>
        <w:t xml:space="preserve">B.A.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p.1</w:t>
      </w:r>
      <w:r>
        <w:rPr>
          <w:rFonts w:ascii="Times New Roman" w:hAnsi="Times New Roman" w:cs="Times New Roman"/>
          <w:sz w:val="24"/>
          <w:szCs w:val="24"/>
        </w:rPr>
        <w:t>65)</w:t>
      </w:r>
    </w:p>
    <w:p w14:paraId="562972E7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1474</w:t>
      </w:r>
      <w:r>
        <w:rPr>
          <w:rFonts w:ascii="Times New Roman" w:hAnsi="Times New Roman" w:cs="Times New Roman"/>
          <w:sz w:val="24"/>
          <w:szCs w:val="24"/>
        </w:rPr>
        <w:tab/>
        <w:t>Fellow of Peterhouse.   (ibid.)</w:t>
      </w:r>
    </w:p>
    <w:p w14:paraId="0F29F671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1478-9</w:t>
      </w:r>
      <w:r>
        <w:rPr>
          <w:rFonts w:ascii="Times New Roman" w:hAnsi="Times New Roman" w:cs="Times New Roman"/>
          <w:sz w:val="24"/>
          <w:szCs w:val="24"/>
        </w:rPr>
        <w:tab/>
        <w:t>Proctor.   (ibid.)</w:t>
      </w:r>
    </w:p>
    <w:p w14:paraId="57DFFD74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 xml:space="preserve">Vicar of 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Mersea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Essex.   (ibid.)</w:t>
      </w:r>
    </w:p>
    <w:p w14:paraId="470B3204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1485</w:t>
      </w:r>
      <w:r>
        <w:rPr>
          <w:rFonts w:ascii="Times New Roman" w:hAnsi="Times New Roman" w:cs="Times New Roman"/>
          <w:sz w:val="24"/>
          <w:szCs w:val="24"/>
        </w:rPr>
        <w:tab/>
        <w:t>B.D.    (ibid.)</w:t>
      </w:r>
    </w:p>
    <w:p w14:paraId="138AAC5B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1488</w:t>
      </w:r>
      <w:r>
        <w:rPr>
          <w:rFonts w:ascii="Times New Roman" w:hAnsi="Times New Roman" w:cs="Times New Roman"/>
          <w:sz w:val="24"/>
          <w:szCs w:val="24"/>
        </w:rPr>
        <w:tab/>
        <w:t>D.D.    (ibid.)</w:t>
      </w:r>
    </w:p>
    <w:p w14:paraId="4A02DDEC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St.Leonard’s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Church, Colchester.   (ibid.)</w:t>
      </w:r>
    </w:p>
    <w:p w14:paraId="6B088FC8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1496</w:t>
      </w:r>
      <w:r>
        <w:rPr>
          <w:rFonts w:ascii="Times New Roman" w:hAnsi="Times New Roman" w:cs="Times New Roman"/>
          <w:sz w:val="24"/>
          <w:szCs w:val="24"/>
        </w:rPr>
        <w:tab/>
        <w:t>Vice-chancellor.   (ibid.)</w:t>
      </w:r>
    </w:p>
    <w:p w14:paraId="4280DED2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1498</w:t>
      </w:r>
      <w:r>
        <w:rPr>
          <w:rFonts w:ascii="Times New Roman" w:hAnsi="Times New Roman" w:cs="Times New Roman"/>
          <w:sz w:val="24"/>
          <w:szCs w:val="24"/>
        </w:rPr>
        <w:tab/>
        <w:t xml:space="preserve">Dean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Warwick.     (ibid.)</w:t>
      </w:r>
    </w:p>
    <w:p w14:paraId="64F0FF2B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1499</w:t>
      </w:r>
      <w:r>
        <w:rPr>
          <w:rFonts w:ascii="Times New Roman" w:hAnsi="Times New Roman" w:cs="Times New Roman"/>
          <w:sz w:val="24"/>
          <w:szCs w:val="24"/>
        </w:rPr>
        <w:tab/>
        <w:t>Dean of the College of Leicester.    (ibid.)</w:t>
      </w:r>
    </w:p>
    <w:p w14:paraId="0C7A0F82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1500</w:t>
      </w:r>
      <w:r>
        <w:rPr>
          <w:rFonts w:ascii="Times New Roman" w:hAnsi="Times New Roman" w:cs="Times New Roman"/>
          <w:sz w:val="24"/>
          <w:szCs w:val="24"/>
        </w:rPr>
        <w:tab/>
        <w:t>He made his Will.   (ibid.)</w:t>
      </w:r>
    </w:p>
    <w:p w14:paraId="41B19D82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44F4E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933D54" w14:textId="77777777" w:rsidR="00872E11" w:rsidRDefault="00872E11" w:rsidP="00872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August 2021</w:t>
      </w:r>
    </w:p>
    <w:p w14:paraId="31A2973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E465" w14:textId="77777777" w:rsidR="00872E11" w:rsidRDefault="00872E11" w:rsidP="009139A6">
      <w:r>
        <w:separator/>
      </w:r>
    </w:p>
  </w:endnote>
  <w:endnote w:type="continuationSeparator" w:id="0">
    <w:p w14:paraId="682050EE" w14:textId="77777777" w:rsidR="00872E11" w:rsidRDefault="00872E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06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C82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0C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C571" w14:textId="77777777" w:rsidR="00872E11" w:rsidRDefault="00872E11" w:rsidP="009139A6">
      <w:r>
        <w:separator/>
      </w:r>
    </w:p>
  </w:footnote>
  <w:footnote w:type="continuationSeparator" w:id="0">
    <w:p w14:paraId="5DF9F869" w14:textId="77777777" w:rsidR="00872E11" w:rsidRDefault="00872E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F4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8D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E6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1"/>
    <w:rsid w:val="000666E0"/>
    <w:rsid w:val="002510B7"/>
    <w:rsid w:val="005C130B"/>
    <w:rsid w:val="00826F5C"/>
    <w:rsid w:val="00872E11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8550"/>
  <w15:chartTrackingRefBased/>
  <w15:docId w15:val="{F2605697-E9ED-4A0E-8FE6-CE0C996D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2021-08-11T07:45:00Z</dcterms:created>
  <dcterms:modified xsi:type="dcterms:W3CDTF">2021-08-11T07:45:00Z</dcterms:modified>
</cp:coreProperties>
</file>