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36" w:rsidRDefault="00E36436" w:rsidP="00E36436">
      <w:pPr>
        <w:pStyle w:val="NoSpacing"/>
      </w:pPr>
      <w:r>
        <w:rPr>
          <w:u w:val="single"/>
        </w:rPr>
        <w:t>John STOCKDON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fl.1470)</w:t>
      </w:r>
    </w:p>
    <w:p w:rsidR="00E36436" w:rsidRDefault="00E36436" w:rsidP="00E36436">
      <w:pPr>
        <w:pStyle w:val="NoSpacing"/>
      </w:pPr>
      <w:r>
        <w:t>of London.</w:t>
      </w:r>
    </w:p>
    <w:p w:rsidR="00E36436" w:rsidRDefault="00E36436" w:rsidP="00E36436">
      <w:pPr>
        <w:pStyle w:val="NoSpacing"/>
      </w:pPr>
    </w:p>
    <w:p w:rsidR="00E36436" w:rsidRDefault="00E36436" w:rsidP="00E36436">
      <w:pPr>
        <w:pStyle w:val="NoSpacing"/>
      </w:pPr>
    </w:p>
    <w:p w:rsidR="00E36436" w:rsidRDefault="00E36436" w:rsidP="00E36436">
      <w:pPr>
        <w:pStyle w:val="NoSpacing"/>
      </w:pPr>
      <w:r>
        <w:t>21 Sep.1470</w:t>
      </w:r>
      <w:r>
        <w:tab/>
        <w:t>He was present when John Crosby(q.v.) and John Ward(q.v.) were elected</w:t>
      </w:r>
    </w:p>
    <w:p w:rsidR="00E36436" w:rsidRDefault="00E36436" w:rsidP="00E36436">
      <w:pPr>
        <w:pStyle w:val="NoSpacing"/>
      </w:pPr>
      <w:r>
        <w:tab/>
      </w:r>
      <w:r>
        <w:tab/>
        <w:t>Sheriffs.</w:t>
      </w:r>
    </w:p>
    <w:p w:rsidR="00E36436" w:rsidRDefault="00E36436" w:rsidP="00E36436">
      <w:pPr>
        <w:pStyle w:val="NoSpacing"/>
      </w:pPr>
      <w:r>
        <w:tab/>
      </w:r>
      <w:r>
        <w:tab/>
        <w:t xml:space="preserve">(“Calendar Letter-Books of the City of </w:t>
      </w:r>
      <w:proofErr w:type="spellStart"/>
      <w:proofErr w:type="gramStart"/>
      <w:r>
        <w:t>London:L</w:t>
      </w:r>
      <w:proofErr w:type="spellEnd"/>
      <w:proofErr w:type="gramEnd"/>
      <w:r>
        <w:t xml:space="preserve"> “ folio 71b)</w:t>
      </w:r>
    </w:p>
    <w:p w:rsidR="00E36436" w:rsidRDefault="00E36436" w:rsidP="00E36436">
      <w:pPr>
        <w:pStyle w:val="NoSpacing"/>
      </w:pPr>
    </w:p>
    <w:p w:rsidR="00E36436" w:rsidRDefault="00E36436" w:rsidP="00E36436">
      <w:pPr>
        <w:pStyle w:val="NoSpacing"/>
      </w:pPr>
    </w:p>
    <w:p w:rsidR="00E36436" w:rsidRPr="00632FB9" w:rsidRDefault="00E36436" w:rsidP="00E36436">
      <w:pPr>
        <w:pStyle w:val="NoSpacing"/>
      </w:pPr>
      <w:r>
        <w:t>15 July 2016</w:t>
      </w:r>
    </w:p>
    <w:p w:rsidR="006B2F86" w:rsidRPr="00E36436" w:rsidRDefault="00E36436" w:rsidP="00E71FC3">
      <w:pPr>
        <w:pStyle w:val="NoSpacing"/>
      </w:pPr>
      <w:bookmarkStart w:id="0" w:name="_GoBack"/>
      <w:bookmarkEnd w:id="0"/>
    </w:p>
    <w:sectPr w:rsidR="006B2F86" w:rsidRPr="00E3643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436" w:rsidRDefault="00E36436" w:rsidP="00E71FC3">
      <w:pPr>
        <w:spacing w:after="0" w:line="240" w:lineRule="auto"/>
      </w:pPr>
      <w:r>
        <w:separator/>
      </w:r>
    </w:p>
  </w:endnote>
  <w:endnote w:type="continuationSeparator" w:id="0">
    <w:p w:rsidR="00E36436" w:rsidRDefault="00E3643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436" w:rsidRDefault="00E36436" w:rsidP="00E71FC3">
      <w:pPr>
        <w:spacing w:after="0" w:line="240" w:lineRule="auto"/>
      </w:pPr>
      <w:r>
        <w:separator/>
      </w:r>
    </w:p>
  </w:footnote>
  <w:footnote w:type="continuationSeparator" w:id="0">
    <w:p w:rsidR="00E36436" w:rsidRDefault="00E3643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36"/>
    <w:rsid w:val="001A7C09"/>
    <w:rsid w:val="00733BE7"/>
    <w:rsid w:val="00AB52E8"/>
    <w:rsid w:val="00B16D3F"/>
    <w:rsid w:val="00E3643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91DC8"/>
  <w15:chartTrackingRefBased/>
  <w15:docId w15:val="{7CACF219-D23B-40BD-ABFD-0D576B6F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2016-07-15T11:35:00Z</dcterms:created>
  <dcterms:modified xsi:type="dcterms:W3CDTF">2016-07-15T11:35:00Z</dcterms:modified>
</cp:coreProperties>
</file>