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782A" w14:textId="77777777" w:rsidR="00DB7E2A" w:rsidRDefault="00DB7E2A" w:rsidP="00DB7E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STOCKER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d.1500)</w:t>
      </w:r>
    </w:p>
    <w:p w14:paraId="7CF8F12B" w14:textId="77777777" w:rsidR="00DB7E2A" w:rsidRDefault="00DB7E2A" w:rsidP="00DB7E2A">
      <w:pPr>
        <w:pStyle w:val="NoSpacing"/>
        <w:rPr>
          <w:rFonts w:cs="Times New Roman"/>
          <w:szCs w:val="24"/>
        </w:rPr>
      </w:pPr>
    </w:p>
    <w:p w14:paraId="75490005" w14:textId="77777777" w:rsidR="00DB7E2A" w:rsidRDefault="00DB7E2A" w:rsidP="00DB7E2A">
      <w:pPr>
        <w:pStyle w:val="NoSpacing"/>
        <w:rPr>
          <w:rFonts w:cs="Times New Roman"/>
          <w:szCs w:val="24"/>
        </w:rPr>
      </w:pPr>
    </w:p>
    <w:p w14:paraId="0C92B455" w14:textId="77777777" w:rsidR="00DB7E2A" w:rsidRDefault="00DB7E2A" w:rsidP="00DB7E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Margaret Jekyll(q.v.).</w:t>
      </w:r>
    </w:p>
    <w:p w14:paraId="731CE5BC" w14:textId="77777777" w:rsidR="00DB7E2A" w:rsidRDefault="00DB7E2A" w:rsidP="00DB7E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36A65ABA" w14:textId="77777777" w:rsidR="00DB7E2A" w:rsidRDefault="00DB7E2A" w:rsidP="00DB7E2A">
      <w:pPr>
        <w:pStyle w:val="NoSpacing"/>
        <w:rPr>
          <w:rFonts w:cs="Times New Roman"/>
          <w:szCs w:val="24"/>
        </w:rPr>
      </w:pPr>
    </w:p>
    <w:p w14:paraId="26F36E1C" w14:textId="77777777" w:rsidR="00DB7E2A" w:rsidRDefault="00DB7E2A" w:rsidP="00DB7E2A">
      <w:pPr>
        <w:pStyle w:val="NoSpacing"/>
        <w:rPr>
          <w:rFonts w:cs="Times New Roman"/>
          <w:szCs w:val="24"/>
        </w:rPr>
      </w:pPr>
    </w:p>
    <w:p w14:paraId="63D3E829" w14:textId="77777777" w:rsidR="00DB7E2A" w:rsidRDefault="00DB7E2A" w:rsidP="00DB7E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>He died in Newington, London.   (ibid.)</w:t>
      </w:r>
    </w:p>
    <w:p w14:paraId="537E4B61" w14:textId="77777777" w:rsidR="00DB7E2A" w:rsidRDefault="00DB7E2A" w:rsidP="00DB7E2A">
      <w:pPr>
        <w:pStyle w:val="NoSpacing"/>
        <w:rPr>
          <w:rFonts w:cs="Times New Roman"/>
          <w:szCs w:val="24"/>
        </w:rPr>
      </w:pPr>
    </w:p>
    <w:p w14:paraId="2F1EA3F4" w14:textId="77777777" w:rsidR="00DB7E2A" w:rsidRDefault="00DB7E2A" w:rsidP="00DB7E2A">
      <w:pPr>
        <w:pStyle w:val="NoSpacing"/>
        <w:rPr>
          <w:rFonts w:cs="Times New Roman"/>
          <w:szCs w:val="24"/>
        </w:rPr>
      </w:pPr>
    </w:p>
    <w:p w14:paraId="458487B4" w14:textId="77777777" w:rsidR="00DB7E2A" w:rsidRDefault="00DB7E2A" w:rsidP="00DB7E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October 2023</w:t>
      </w:r>
    </w:p>
    <w:p w14:paraId="6676A3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F9462" w14:textId="77777777" w:rsidR="00DB7E2A" w:rsidRDefault="00DB7E2A" w:rsidP="009139A6">
      <w:r>
        <w:separator/>
      </w:r>
    </w:p>
  </w:endnote>
  <w:endnote w:type="continuationSeparator" w:id="0">
    <w:p w14:paraId="580D6D0C" w14:textId="77777777" w:rsidR="00DB7E2A" w:rsidRDefault="00DB7E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03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5A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6B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B81B1" w14:textId="77777777" w:rsidR="00DB7E2A" w:rsidRDefault="00DB7E2A" w:rsidP="009139A6">
      <w:r>
        <w:separator/>
      </w:r>
    </w:p>
  </w:footnote>
  <w:footnote w:type="continuationSeparator" w:id="0">
    <w:p w14:paraId="5C583378" w14:textId="77777777" w:rsidR="00DB7E2A" w:rsidRDefault="00DB7E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BA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3F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B8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2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B7E2A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2C38"/>
  <w15:chartTrackingRefBased/>
  <w15:docId w15:val="{4A782E21-6E80-424D-8228-1C5330F8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2023-10-23T21:05:00Z</dcterms:created>
  <dcterms:modified xsi:type="dcterms:W3CDTF">2023-10-23T21:05:00Z</dcterms:modified>
</cp:coreProperties>
</file>