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8CD5" w14:textId="77777777" w:rsidR="008F5F9B" w:rsidRDefault="008F5F9B" w:rsidP="008F5F9B">
      <w:pPr>
        <w:pStyle w:val="NoSpacing"/>
        <w:tabs>
          <w:tab w:val="left" w:pos="720"/>
        </w:tabs>
      </w:pPr>
      <w:r>
        <w:rPr>
          <w:u w:val="single"/>
        </w:rPr>
        <w:t>John STOCKER</w:t>
      </w:r>
      <w:r>
        <w:t xml:space="preserve">   </w:t>
      </w:r>
      <w:proofErr w:type="gramStart"/>
      <w:r>
        <w:t xml:space="preserve">   (</w:t>
      </w:r>
      <w:proofErr w:type="gramEnd"/>
      <w:r>
        <w:t>1395 – 1464)</w:t>
      </w:r>
    </w:p>
    <w:p w14:paraId="3CCDB7FF" w14:textId="77777777" w:rsidR="008F5F9B" w:rsidRDefault="008F5F9B" w:rsidP="008F5F9B">
      <w:pPr>
        <w:pStyle w:val="NoSpacing"/>
        <w:tabs>
          <w:tab w:val="left" w:pos="720"/>
        </w:tabs>
      </w:pPr>
      <w:r>
        <w:t>of London.</w:t>
      </w:r>
    </w:p>
    <w:p w14:paraId="3B188BB3" w14:textId="77777777" w:rsidR="008F5F9B" w:rsidRDefault="008F5F9B" w:rsidP="008F5F9B">
      <w:pPr>
        <w:pStyle w:val="NoSpacing"/>
        <w:tabs>
          <w:tab w:val="left" w:pos="720"/>
        </w:tabs>
      </w:pPr>
    </w:p>
    <w:p w14:paraId="37B4389B" w14:textId="77777777" w:rsidR="008F5F9B" w:rsidRDefault="008F5F9B" w:rsidP="008F5F9B">
      <w:pPr>
        <w:pStyle w:val="NoSpacing"/>
        <w:tabs>
          <w:tab w:val="left" w:pos="720"/>
        </w:tabs>
      </w:pPr>
    </w:p>
    <w:p w14:paraId="17EC5F56" w14:textId="77777777" w:rsidR="008F5F9B" w:rsidRDefault="008F5F9B" w:rsidP="008F5F9B">
      <w:pPr>
        <w:pStyle w:val="NoSpacing"/>
        <w:tabs>
          <w:tab w:val="left" w:pos="720"/>
        </w:tabs>
      </w:pPr>
      <w:r>
        <w:t xml:space="preserve">Son of Henry Stoker of London (1371 - </w:t>
      </w:r>
      <w:proofErr w:type="gramStart"/>
      <w:r>
        <w:t xml:space="preserve">  )</w:t>
      </w:r>
      <w:proofErr w:type="gramEnd"/>
    </w:p>
    <w:p w14:paraId="62123597" w14:textId="77777777" w:rsidR="008F5F9B" w:rsidRDefault="008F5F9B" w:rsidP="008F5F9B">
      <w:pPr>
        <w:pStyle w:val="NoSpacing"/>
        <w:tabs>
          <w:tab w:val="left" w:pos="720"/>
        </w:tabs>
      </w:pPr>
      <w:r>
        <w:t>(FamilySearch)</w:t>
      </w:r>
    </w:p>
    <w:p w14:paraId="6F9EC967" w14:textId="77777777" w:rsidR="008F5F9B" w:rsidRDefault="008F5F9B" w:rsidP="008F5F9B">
      <w:pPr>
        <w:pStyle w:val="NoSpacing"/>
        <w:tabs>
          <w:tab w:val="left" w:pos="720"/>
        </w:tabs>
      </w:pPr>
      <w:r>
        <w:t>Children:   John, Thomas.   (ibid.)</w:t>
      </w:r>
    </w:p>
    <w:p w14:paraId="39A175AC" w14:textId="77777777" w:rsidR="008F5F9B" w:rsidRDefault="008F5F9B" w:rsidP="008F5F9B">
      <w:pPr>
        <w:pStyle w:val="NoSpacing"/>
        <w:tabs>
          <w:tab w:val="left" w:pos="720"/>
        </w:tabs>
      </w:pPr>
    </w:p>
    <w:p w14:paraId="022C07B4" w14:textId="77777777" w:rsidR="008F5F9B" w:rsidRDefault="008F5F9B" w:rsidP="008F5F9B">
      <w:pPr>
        <w:pStyle w:val="NoSpacing"/>
        <w:tabs>
          <w:tab w:val="left" w:pos="720"/>
        </w:tabs>
      </w:pPr>
    </w:p>
    <w:p w14:paraId="6E302B0D" w14:textId="77777777" w:rsidR="008F5F9B" w:rsidRDefault="008F5F9B" w:rsidP="008F5F9B">
      <w:pPr>
        <w:pStyle w:val="NoSpacing"/>
        <w:tabs>
          <w:tab w:val="left" w:pos="720"/>
        </w:tabs>
      </w:pPr>
      <w:r>
        <w:t>5 October 2023</w:t>
      </w:r>
    </w:p>
    <w:p w14:paraId="7C8BB9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8E86" w14:textId="77777777" w:rsidR="008F5F9B" w:rsidRDefault="008F5F9B" w:rsidP="009139A6">
      <w:r>
        <w:separator/>
      </w:r>
    </w:p>
  </w:endnote>
  <w:endnote w:type="continuationSeparator" w:id="0">
    <w:p w14:paraId="6EEFBA4E" w14:textId="77777777" w:rsidR="008F5F9B" w:rsidRDefault="008F5F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EC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18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CF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0F4A" w14:textId="77777777" w:rsidR="008F5F9B" w:rsidRDefault="008F5F9B" w:rsidP="009139A6">
      <w:r>
        <w:separator/>
      </w:r>
    </w:p>
  </w:footnote>
  <w:footnote w:type="continuationSeparator" w:id="0">
    <w:p w14:paraId="5C2E5C93" w14:textId="77777777" w:rsidR="008F5F9B" w:rsidRDefault="008F5F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74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2A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07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9B"/>
    <w:rsid w:val="000666E0"/>
    <w:rsid w:val="002510B7"/>
    <w:rsid w:val="005C130B"/>
    <w:rsid w:val="00826F5C"/>
    <w:rsid w:val="008F5F9B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C417"/>
  <w15:chartTrackingRefBased/>
  <w15:docId w15:val="{AF0AE90D-FF4D-4377-AF3D-2E90B55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2024-02-24T20:06:00Z</dcterms:created>
  <dcterms:modified xsi:type="dcterms:W3CDTF">2024-02-24T20:06:00Z</dcterms:modified>
</cp:coreProperties>
</file>