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3030" w14:textId="77777777" w:rsidR="00613B5A" w:rsidRDefault="00613B5A" w:rsidP="00613B5A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William STOCKER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fl.1485)</w:t>
      </w:r>
    </w:p>
    <w:p w14:paraId="39917F06" w14:textId="77777777" w:rsidR="00613B5A" w:rsidRDefault="00613B5A" w:rsidP="00613B5A">
      <w:pPr>
        <w:pStyle w:val="NoSpacing"/>
        <w:rPr>
          <w:rFonts w:cs="Times New Roman"/>
          <w:szCs w:val="24"/>
        </w:rPr>
      </w:pPr>
    </w:p>
    <w:p w14:paraId="1DC2DE00" w14:textId="77777777" w:rsidR="00613B5A" w:rsidRDefault="00613B5A" w:rsidP="00613B5A">
      <w:pPr>
        <w:pStyle w:val="NoSpacing"/>
        <w:rPr>
          <w:rFonts w:cs="Times New Roman"/>
          <w:szCs w:val="24"/>
        </w:rPr>
      </w:pPr>
    </w:p>
    <w:p w14:paraId="57CB7127" w14:textId="77777777" w:rsidR="00613B5A" w:rsidRDefault="00613B5A" w:rsidP="00613B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Jun.1485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Winchester into lands</w:t>
      </w:r>
    </w:p>
    <w:p w14:paraId="32C0C620" w14:textId="77777777" w:rsidR="00613B5A" w:rsidRDefault="00613B5A" w:rsidP="00613B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Isabel </w:t>
      </w:r>
      <w:proofErr w:type="spellStart"/>
      <w:r>
        <w:rPr>
          <w:rFonts w:cs="Times New Roman"/>
          <w:szCs w:val="24"/>
        </w:rPr>
        <w:t>Saymoure</w:t>
      </w:r>
      <w:proofErr w:type="spellEnd"/>
      <w:r>
        <w:rPr>
          <w:rFonts w:cs="Times New Roman"/>
          <w:szCs w:val="24"/>
        </w:rPr>
        <w:t>(q.v.).</w:t>
      </w:r>
    </w:p>
    <w:p w14:paraId="287D951D" w14:textId="77777777" w:rsidR="00613B5A" w:rsidRDefault="00613B5A" w:rsidP="00613B5A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74CE4B0E" w14:textId="77777777" w:rsidR="00613B5A" w:rsidRDefault="00613B5A" w:rsidP="00613B5A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pp.140-1)</w:t>
      </w:r>
    </w:p>
    <w:p w14:paraId="292249E7" w14:textId="77777777" w:rsidR="00613B5A" w:rsidRDefault="00613B5A" w:rsidP="00613B5A">
      <w:pPr>
        <w:pStyle w:val="NoSpacing"/>
        <w:rPr>
          <w:rFonts w:eastAsia="Times New Roman" w:cs="Times New Roman"/>
          <w:szCs w:val="24"/>
        </w:rPr>
      </w:pPr>
    </w:p>
    <w:p w14:paraId="2379F976" w14:textId="77777777" w:rsidR="00613B5A" w:rsidRDefault="00613B5A" w:rsidP="00613B5A">
      <w:pPr>
        <w:pStyle w:val="NoSpacing"/>
        <w:rPr>
          <w:rFonts w:eastAsia="Times New Roman" w:cs="Times New Roman"/>
          <w:szCs w:val="24"/>
        </w:rPr>
      </w:pPr>
    </w:p>
    <w:p w14:paraId="1963F5D7" w14:textId="77777777" w:rsidR="00613B5A" w:rsidRDefault="00613B5A" w:rsidP="00613B5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25 October 2023</w:t>
      </w:r>
    </w:p>
    <w:p w14:paraId="0E6229AE" w14:textId="2ADB0802" w:rsidR="00613B5A" w:rsidRPr="00613B5A" w:rsidRDefault="00613B5A" w:rsidP="00613B5A">
      <w:pPr>
        <w:pStyle w:val="NoSpacing"/>
        <w:rPr>
          <w:rFonts w:eastAsia="Times New Roman" w:cs="Times New Roman"/>
          <w:szCs w:val="24"/>
        </w:rPr>
      </w:pPr>
    </w:p>
    <w:p w14:paraId="71EAEBC2" w14:textId="64F09B66" w:rsidR="00613B5A" w:rsidRPr="00613B5A" w:rsidRDefault="00613B5A" w:rsidP="009139A6">
      <w:pPr>
        <w:pStyle w:val="NoSpacing"/>
        <w:rPr>
          <w:rFonts w:cs="Times New Roman"/>
          <w:szCs w:val="24"/>
        </w:rPr>
      </w:pPr>
    </w:p>
    <w:sectPr w:rsidR="00613B5A" w:rsidRPr="00613B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8AFB5" w14:textId="77777777" w:rsidR="00613B5A" w:rsidRDefault="00613B5A" w:rsidP="009139A6">
      <w:r>
        <w:separator/>
      </w:r>
    </w:p>
  </w:endnote>
  <w:endnote w:type="continuationSeparator" w:id="0">
    <w:p w14:paraId="64C43195" w14:textId="77777777" w:rsidR="00613B5A" w:rsidRDefault="00613B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05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F48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51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62B03" w14:textId="77777777" w:rsidR="00613B5A" w:rsidRDefault="00613B5A" w:rsidP="009139A6">
      <w:r>
        <w:separator/>
      </w:r>
    </w:p>
  </w:footnote>
  <w:footnote w:type="continuationSeparator" w:id="0">
    <w:p w14:paraId="21E3545A" w14:textId="77777777" w:rsidR="00613B5A" w:rsidRDefault="00613B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41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017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9E5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5A"/>
    <w:rsid w:val="000666E0"/>
    <w:rsid w:val="002510B7"/>
    <w:rsid w:val="005C130B"/>
    <w:rsid w:val="00613B5A"/>
    <w:rsid w:val="00641E3F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613A3"/>
  <w15:chartTrackingRefBased/>
  <w15:docId w15:val="{E5D34920-C874-4B62-91E3-B2ABC119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2023-10-25T19:52:00Z</dcterms:created>
  <dcterms:modified xsi:type="dcterms:W3CDTF">2023-10-25T20:32:00Z</dcterms:modified>
</cp:coreProperties>
</file>