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F0E1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STOCKHALL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F2BC8FF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Newcastle upon Tyne. Merchant.</w:t>
      </w:r>
    </w:p>
    <w:p w14:paraId="3DCAAFA2" w14:textId="77777777" w:rsidR="00C0369F" w:rsidRDefault="00C0369F" w:rsidP="00C0369F">
      <w:pPr>
        <w:rPr>
          <w:rFonts w:ascii="Times New Roman" w:hAnsi="Times New Roman" w:cs="Times New Roman"/>
        </w:rPr>
      </w:pPr>
    </w:p>
    <w:p w14:paraId="23C0C141" w14:textId="77777777" w:rsidR="00C0369F" w:rsidRDefault="00C0369F" w:rsidP="00C0369F">
      <w:pPr>
        <w:rPr>
          <w:rFonts w:ascii="Times New Roman" w:hAnsi="Times New Roman" w:cs="Times New Roman"/>
        </w:rPr>
      </w:pPr>
    </w:p>
    <w:p w14:paraId="34C2A791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Alice </w:t>
      </w:r>
      <w:proofErr w:type="spellStart"/>
      <w:r>
        <w:rPr>
          <w:rFonts w:ascii="Times New Roman" w:hAnsi="Times New Roman" w:cs="Times New Roman"/>
        </w:rPr>
        <w:t>Cok</w:t>
      </w:r>
      <w:proofErr w:type="spellEnd"/>
      <w:r>
        <w:rPr>
          <w:rFonts w:ascii="Times New Roman" w:hAnsi="Times New Roman" w:cs="Times New Roman"/>
        </w:rPr>
        <w:t>(q.v.), as the executrix of her late his band, Robert(q.v.),</w:t>
      </w:r>
    </w:p>
    <w:p w14:paraId="2AA32E0F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as the executor of Isabel </w:t>
      </w:r>
      <w:proofErr w:type="spellStart"/>
      <w:r>
        <w:rPr>
          <w:rFonts w:ascii="Times New Roman" w:hAnsi="Times New Roman" w:cs="Times New Roman"/>
        </w:rPr>
        <w:t>Cok</w:t>
      </w:r>
      <w:proofErr w:type="spellEnd"/>
    </w:p>
    <w:p w14:paraId="512ABAC2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Newcastle(q.v.).</w:t>
      </w:r>
    </w:p>
    <w:p w14:paraId="6F4B7EFD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26B5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E5399EF" w14:textId="77777777" w:rsidR="00C0369F" w:rsidRDefault="00C0369F" w:rsidP="00C0369F">
      <w:pPr>
        <w:rPr>
          <w:rFonts w:ascii="Times New Roman" w:hAnsi="Times New Roman" w:cs="Times New Roman"/>
        </w:rPr>
      </w:pPr>
    </w:p>
    <w:p w14:paraId="28454090" w14:textId="77777777" w:rsidR="00C0369F" w:rsidRDefault="00C0369F" w:rsidP="00C0369F">
      <w:pPr>
        <w:rPr>
          <w:rFonts w:ascii="Times New Roman" w:hAnsi="Times New Roman" w:cs="Times New Roman"/>
        </w:rPr>
      </w:pPr>
    </w:p>
    <w:p w14:paraId="03CAACE2" w14:textId="77777777" w:rsidR="00C0369F" w:rsidRDefault="00C0369F" w:rsidP="00C03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2018</w:t>
      </w:r>
    </w:p>
    <w:p w14:paraId="2128FFAA" w14:textId="77777777" w:rsidR="006B2F86" w:rsidRPr="00E71FC3" w:rsidRDefault="00C036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74EA" w14:textId="77777777" w:rsidR="00C0369F" w:rsidRDefault="00C0369F" w:rsidP="00E71FC3">
      <w:r>
        <w:separator/>
      </w:r>
    </w:p>
  </w:endnote>
  <w:endnote w:type="continuationSeparator" w:id="0">
    <w:p w14:paraId="79108EC1" w14:textId="77777777" w:rsidR="00C0369F" w:rsidRDefault="00C0369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1C8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E7D6" w14:textId="77777777" w:rsidR="00C0369F" w:rsidRDefault="00C0369F" w:rsidP="00E71FC3">
      <w:r>
        <w:separator/>
      </w:r>
    </w:p>
  </w:footnote>
  <w:footnote w:type="continuationSeparator" w:id="0">
    <w:p w14:paraId="4CA0A38B" w14:textId="77777777" w:rsidR="00C0369F" w:rsidRDefault="00C0369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9F"/>
    <w:rsid w:val="001A7C09"/>
    <w:rsid w:val="00577BD5"/>
    <w:rsid w:val="00656CBA"/>
    <w:rsid w:val="006A1F77"/>
    <w:rsid w:val="00733BE7"/>
    <w:rsid w:val="00AB52E8"/>
    <w:rsid w:val="00B16D3F"/>
    <w:rsid w:val="00BB41AC"/>
    <w:rsid w:val="00C036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63AC"/>
  <w15:chartTrackingRefBased/>
  <w15:docId w15:val="{CE8F0D31-2880-4845-8693-3FE71260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69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0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2018-12-01T14:37:00Z</dcterms:created>
  <dcterms:modified xsi:type="dcterms:W3CDTF">2018-12-01T14:38:00Z</dcterms:modified>
</cp:coreProperties>
</file>