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E2E25" w14:textId="403519C4" w:rsidR="006B2F86" w:rsidRDefault="00865730" w:rsidP="00E71FC3">
      <w:pPr>
        <w:pStyle w:val="NoSpacing"/>
      </w:pPr>
      <w:r>
        <w:rPr>
          <w:u w:val="single"/>
        </w:rPr>
        <w:t>Alice STOCKTON</w:t>
      </w:r>
      <w:r>
        <w:t xml:space="preserve">   </w:t>
      </w:r>
      <w:proofErr w:type="gramStart"/>
      <w:r>
        <w:t xml:space="preserve">   (</w:t>
      </w:r>
      <w:proofErr w:type="gramEnd"/>
      <w:r>
        <w:t>fl.1430)</w:t>
      </w:r>
    </w:p>
    <w:p w14:paraId="502A50D0" w14:textId="36832BCE" w:rsidR="00865730" w:rsidRDefault="00865730" w:rsidP="00E71FC3">
      <w:pPr>
        <w:pStyle w:val="NoSpacing"/>
      </w:pPr>
      <w:r>
        <w:t>of York.</w:t>
      </w:r>
    </w:p>
    <w:p w14:paraId="61345B45" w14:textId="309E5350" w:rsidR="00865730" w:rsidRDefault="00865730" w:rsidP="00E71FC3">
      <w:pPr>
        <w:pStyle w:val="NoSpacing"/>
      </w:pPr>
    </w:p>
    <w:p w14:paraId="44EEF775" w14:textId="1E9823B7" w:rsidR="00865730" w:rsidRDefault="00865730" w:rsidP="00E71FC3">
      <w:pPr>
        <w:pStyle w:val="NoSpacing"/>
      </w:pPr>
    </w:p>
    <w:p w14:paraId="4D9EDFA6" w14:textId="55681565" w:rsidR="00865730" w:rsidRDefault="00865730" w:rsidP="00E71FC3">
      <w:pPr>
        <w:pStyle w:val="NoSpacing"/>
      </w:pPr>
      <w:r>
        <w:t>1 = Roger de Selby.   (H.P. p.811)</w:t>
      </w:r>
    </w:p>
    <w:p w14:paraId="1509B6B6" w14:textId="30B310A0" w:rsidR="00865730" w:rsidRDefault="00865730" w:rsidP="00E71FC3">
      <w:pPr>
        <w:pStyle w:val="NoSpacing"/>
      </w:pPr>
    </w:p>
    <w:p w14:paraId="60919FEB" w14:textId="2606A366" w:rsidR="00865730" w:rsidRDefault="00865730" w:rsidP="00865730">
      <w:pPr>
        <w:pStyle w:val="NoSpacing"/>
      </w:pPr>
      <w:r>
        <w:t>2 = 1 William Stockton of York, mercer(</w:t>
      </w:r>
      <w:proofErr w:type="gramStart"/>
      <w:r>
        <w:t>d.1471)(</w:t>
      </w:r>
      <w:proofErr w:type="gramEnd"/>
      <w:r>
        <w:t>q.v.).   (ibid.)</w:t>
      </w:r>
    </w:p>
    <w:p w14:paraId="67B73BB2" w14:textId="7B7A0BFA" w:rsidR="00865730" w:rsidRDefault="00865730" w:rsidP="00865730">
      <w:pPr>
        <w:pStyle w:val="NoSpacing"/>
      </w:pPr>
    </w:p>
    <w:p w14:paraId="142A80BE" w14:textId="3D99A382" w:rsidR="00865730" w:rsidRDefault="00865730" w:rsidP="00865730">
      <w:pPr>
        <w:pStyle w:val="NoSpacing"/>
      </w:pPr>
    </w:p>
    <w:p w14:paraId="4A228BB1" w14:textId="343F4A00" w:rsidR="00865730" w:rsidRPr="00865730" w:rsidRDefault="00865730" w:rsidP="00865730">
      <w:pPr>
        <w:pStyle w:val="NoSpacing"/>
      </w:pPr>
      <w:r>
        <w:t>8 April 2018</w:t>
      </w:r>
      <w:bookmarkStart w:id="0" w:name="_GoBack"/>
      <w:bookmarkEnd w:id="0"/>
    </w:p>
    <w:sectPr w:rsidR="00865730" w:rsidRPr="0086573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98685" w14:textId="77777777" w:rsidR="00865730" w:rsidRDefault="00865730" w:rsidP="00E71FC3">
      <w:pPr>
        <w:spacing w:after="0" w:line="240" w:lineRule="auto"/>
      </w:pPr>
      <w:r>
        <w:separator/>
      </w:r>
    </w:p>
  </w:endnote>
  <w:endnote w:type="continuationSeparator" w:id="0">
    <w:p w14:paraId="1C8D275E" w14:textId="77777777" w:rsidR="00865730" w:rsidRDefault="008657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650C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CF6F0" w14:textId="77777777" w:rsidR="00865730" w:rsidRDefault="00865730" w:rsidP="00E71FC3">
      <w:pPr>
        <w:spacing w:after="0" w:line="240" w:lineRule="auto"/>
      </w:pPr>
      <w:r>
        <w:separator/>
      </w:r>
    </w:p>
  </w:footnote>
  <w:footnote w:type="continuationSeparator" w:id="0">
    <w:p w14:paraId="18C48370" w14:textId="77777777" w:rsidR="00865730" w:rsidRDefault="008657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30"/>
    <w:rsid w:val="001A7C09"/>
    <w:rsid w:val="00577BD5"/>
    <w:rsid w:val="00656CBA"/>
    <w:rsid w:val="006A1F77"/>
    <w:rsid w:val="00733BE7"/>
    <w:rsid w:val="0086573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4714"/>
  <w15:chartTrackingRefBased/>
  <w15:docId w15:val="{E20A8C34-1966-4406-9582-0678136F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2018-04-08T13:26:00Z</dcterms:created>
  <dcterms:modified xsi:type="dcterms:W3CDTF">2018-04-08T13:28:00Z</dcterms:modified>
</cp:coreProperties>
</file>