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F819B" w14:textId="77777777" w:rsidR="00CB4026" w:rsidRDefault="00CB4026" w:rsidP="00CB402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Henry STOCKTON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fl.1417)</w:t>
      </w:r>
    </w:p>
    <w:p w14:paraId="56EC1D0E" w14:textId="77777777" w:rsidR="00CB4026" w:rsidRDefault="00CB4026" w:rsidP="00CB402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Cambridge University. A friar.</w:t>
      </w:r>
    </w:p>
    <w:p w14:paraId="3B2384C4" w14:textId="77777777" w:rsidR="00CB4026" w:rsidRDefault="00CB4026" w:rsidP="00CB402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CA93582" w14:textId="77777777" w:rsidR="00CB4026" w:rsidRDefault="00CB4026" w:rsidP="00CB402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276A20D" w14:textId="77777777" w:rsidR="00CB4026" w:rsidRDefault="00CB4026" w:rsidP="00CB402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in</w:t>
      </w:r>
      <w:r>
        <w:rPr>
          <w:rFonts w:ascii="Times New Roman" w:hAnsi="Times New Roman" w:cs="Times New Roman"/>
          <w:sz w:val="24"/>
          <w:szCs w:val="24"/>
        </w:rPr>
        <w:tab/>
        <w:t>1417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Vice-chancellor.    </w:t>
      </w:r>
      <w:r w:rsidRPr="00BD5678">
        <w:rPr>
          <w:rFonts w:ascii="Times New Roman" w:hAnsi="Times New Roman" w:cs="Times New Roman"/>
          <w:sz w:val="24"/>
          <w:szCs w:val="24"/>
        </w:rPr>
        <w:t xml:space="preserve">(Alumni </w:t>
      </w:r>
      <w:proofErr w:type="spellStart"/>
      <w:r w:rsidRPr="00BD5678">
        <w:rPr>
          <w:rFonts w:ascii="Times New Roman" w:hAnsi="Times New Roman" w:cs="Times New Roman"/>
          <w:sz w:val="24"/>
          <w:szCs w:val="24"/>
        </w:rPr>
        <w:t>Cantab.</w:t>
      </w:r>
      <w:proofErr w:type="spellEnd"/>
      <w:r w:rsidRPr="00BD5678">
        <w:rPr>
          <w:rFonts w:ascii="Times New Roman" w:hAnsi="Times New Roman" w:cs="Times New Roman"/>
          <w:sz w:val="24"/>
          <w:szCs w:val="24"/>
        </w:rPr>
        <w:t xml:space="preserve"> vol.1 part 4 p.1</w:t>
      </w:r>
      <w:r>
        <w:rPr>
          <w:rFonts w:ascii="Times New Roman" w:hAnsi="Times New Roman" w:cs="Times New Roman"/>
          <w:sz w:val="24"/>
          <w:szCs w:val="24"/>
        </w:rPr>
        <w:t>65)</w:t>
      </w:r>
    </w:p>
    <w:p w14:paraId="7C33C727" w14:textId="77777777" w:rsidR="00CB4026" w:rsidRDefault="00CB4026" w:rsidP="00CB402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96C1BBA" w14:textId="77777777" w:rsidR="00CB4026" w:rsidRDefault="00CB4026" w:rsidP="00CB402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3709272" w14:textId="77777777" w:rsidR="00CB4026" w:rsidRDefault="00CB4026" w:rsidP="00CB402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August 2021</w:t>
      </w:r>
    </w:p>
    <w:p w14:paraId="2121B4A5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C0842" w14:textId="77777777" w:rsidR="00CB4026" w:rsidRDefault="00CB4026" w:rsidP="009139A6">
      <w:r>
        <w:separator/>
      </w:r>
    </w:p>
  </w:endnote>
  <w:endnote w:type="continuationSeparator" w:id="0">
    <w:p w14:paraId="068B6375" w14:textId="77777777" w:rsidR="00CB4026" w:rsidRDefault="00CB402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6F55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2E861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</w:t>
    </w:r>
    <w:proofErr w:type="gramStart"/>
    <w:r w:rsidRPr="009139A6">
      <w:rPr>
        <w:rFonts w:ascii="Times New Roman" w:hAnsi="Times New Roman" w:cs="Times New Roman"/>
      </w:rPr>
      <w:t>S.Rogers</w:t>
    </w:r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DFE3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BEC78" w14:textId="77777777" w:rsidR="00CB4026" w:rsidRDefault="00CB4026" w:rsidP="009139A6">
      <w:r>
        <w:separator/>
      </w:r>
    </w:p>
  </w:footnote>
  <w:footnote w:type="continuationSeparator" w:id="0">
    <w:p w14:paraId="59684B6A" w14:textId="77777777" w:rsidR="00CB4026" w:rsidRDefault="00CB402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ECDB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543F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8B1F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026"/>
    <w:rsid w:val="000666E0"/>
    <w:rsid w:val="002510B7"/>
    <w:rsid w:val="005C130B"/>
    <w:rsid w:val="00826F5C"/>
    <w:rsid w:val="009139A6"/>
    <w:rsid w:val="009448BB"/>
    <w:rsid w:val="00A3176C"/>
    <w:rsid w:val="00AE65F8"/>
    <w:rsid w:val="00BA00AB"/>
    <w:rsid w:val="00CB4026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AF5D70"/>
  <w15:chartTrackingRefBased/>
  <w15:docId w15:val="{4FBB4191-E149-4DA8-B365-C2CC99DF0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2021-08-11T10:21:00Z</dcterms:created>
  <dcterms:modified xsi:type="dcterms:W3CDTF">2021-08-11T10:22:00Z</dcterms:modified>
</cp:coreProperties>
</file>