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024F" w14:textId="0C9105B4" w:rsidR="00E322A8" w:rsidRDefault="00E322A8" w:rsidP="00E322A8">
      <w:pPr>
        <w:pStyle w:val="NoSpacing"/>
      </w:pPr>
      <w:r>
        <w:rPr>
          <w:u w:val="single"/>
        </w:rPr>
        <w:t>John STOCKTON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32B03437" w14:textId="77777777" w:rsidR="00E322A8" w:rsidRDefault="00E322A8" w:rsidP="00E322A8">
      <w:pPr>
        <w:pStyle w:val="NoSpacing"/>
      </w:pPr>
      <w:r>
        <w:t>of Bishop Street Ward, Coventry.</w:t>
      </w:r>
    </w:p>
    <w:p w14:paraId="2CCFFF91" w14:textId="77777777" w:rsidR="00E322A8" w:rsidRDefault="00E322A8" w:rsidP="00E322A8">
      <w:pPr>
        <w:pStyle w:val="NoSpacing"/>
      </w:pPr>
    </w:p>
    <w:p w14:paraId="428C327F" w14:textId="77777777" w:rsidR="00E322A8" w:rsidRDefault="00E322A8" w:rsidP="00E322A8">
      <w:pPr>
        <w:pStyle w:val="NoSpacing"/>
      </w:pPr>
    </w:p>
    <w:p w14:paraId="1779FD4B" w14:textId="06235A06" w:rsidR="00E322A8" w:rsidRDefault="00E322A8" w:rsidP="00E322A8">
      <w:pPr>
        <w:pStyle w:val="NoSpacing"/>
      </w:pPr>
      <w:r>
        <w:tab/>
        <w:t>1424</w:t>
      </w:r>
      <w:r>
        <w:tab/>
        <w:t xml:space="preserve">He contributed </w:t>
      </w:r>
      <w:r>
        <w:t>1</w:t>
      </w:r>
      <w:bookmarkStart w:id="0" w:name="_GoBack"/>
      <w:bookmarkEnd w:id="0"/>
      <w:r>
        <w:t xml:space="preserve">s </w:t>
      </w:r>
      <w:r>
        <w:t>towards the £100 which the city loaned to Henry VI.</w:t>
      </w:r>
    </w:p>
    <w:p w14:paraId="3DF6E0D7" w14:textId="77777777" w:rsidR="00E322A8" w:rsidRDefault="00E322A8" w:rsidP="00E322A8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 </w:t>
      </w:r>
      <w:proofErr w:type="gramStart"/>
      <w:r>
        <w:t>1  p.82</w:t>
      </w:r>
      <w:proofErr w:type="gramEnd"/>
      <w:r>
        <w:t>)</w:t>
      </w:r>
    </w:p>
    <w:p w14:paraId="431C7398" w14:textId="77777777" w:rsidR="00E322A8" w:rsidRDefault="00E322A8" w:rsidP="00E322A8">
      <w:pPr>
        <w:pStyle w:val="NoSpacing"/>
      </w:pPr>
    </w:p>
    <w:p w14:paraId="358B5FBE" w14:textId="77777777" w:rsidR="00E322A8" w:rsidRDefault="00E322A8" w:rsidP="00E322A8">
      <w:pPr>
        <w:pStyle w:val="NoSpacing"/>
      </w:pPr>
    </w:p>
    <w:p w14:paraId="3EE4C77A" w14:textId="77777777" w:rsidR="00E322A8" w:rsidRPr="00397D10" w:rsidRDefault="00E322A8" w:rsidP="00E322A8">
      <w:pPr>
        <w:pStyle w:val="NoSpacing"/>
      </w:pPr>
      <w:r>
        <w:t>6 February 2018</w:t>
      </w:r>
    </w:p>
    <w:p w14:paraId="3D893981" w14:textId="09A493CE" w:rsidR="006B2F86" w:rsidRPr="00E322A8" w:rsidRDefault="004058EA" w:rsidP="00E71FC3">
      <w:pPr>
        <w:pStyle w:val="NoSpacing"/>
      </w:pPr>
    </w:p>
    <w:sectPr w:rsidR="006B2F86" w:rsidRPr="00E322A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F90F1" w14:textId="77777777" w:rsidR="00E322A8" w:rsidRDefault="00E322A8" w:rsidP="00E71FC3">
      <w:pPr>
        <w:spacing w:after="0" w:line="240" w:lineRule="auto"/>
      </w:pPr>
      <w:r>
        <w:separator/>
      </w:r>
    </w:p>
  </w:endnote>
  <w:endnote w:type="continuationSeparator" w:id="0">
    <w:p w14:paraId="648ADA4B" w14:textId="77777777" w:rsidR="00E322A8" w:rsidRDefault="00E322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9E8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EE1E" w14:textId="77777777" w:rsidR="00E322A8" w:rsidRDefault="00E322A8" w:rsidP="00E71FC3">
      <w:pPr>
        <w:spacing w:after="0" w:line="240" w:lineRule="auto"/>
      </w:pPr>
      <w:r>
        <w:separator/>
      </w:r>
    </w:p>
  </w:footnote>
  <w:footnote w:type="continuationSeparator" w:id="0">
    <w:p w14:paraId="0451B802" w14:textId="77777777" w:rsidR="00E322A8" w:rsidRDefault="00E322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A8"/>
    <w:rsid w:val="001A7C09"/>
    <w:rsid w:val="00577BD5"/>
    <w:rsid w:val="00656CBA"/>
    <w:rsid w:val="006A1F77"/>
    <w:rsid w:val="00733BE7"/>
    <w:rsid w:val="00AB52E8"/>
    <w:rsid w:val="00B16D3F"/>
    <w:rsid w:val="00BB41AC"/>
    <w:rsid w:val="00E322A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2360"/>
  <w15:chartTrackingRefBased/>
  <w15:docId w15:val="{8A4E2B96-A11E-4EB5-8695-32342099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2018-02-06T08:23:00Z</dcterms:created>
  <dcterms:modified xsi:type="dcterms:W3CDTF">2018-02-06T08:25:00Z</dcterms:modified>
</cp:coreProperties>
</file>