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81" w:rsidRDefault="002F7981" w:rsidP="002F7981">
      <w:pPr>
        <w:pStyle w:val="Body"/>
        <w:rPr>
          <w:rFonts w:ascii="Marker Felt" w:eastAsia="Marker Felt" w:hAnsi="Marker Felt" w:cs="Marker Felt"/>
          <w:sz w:val="24"/>
          <w:szCs w:val="24"/>
        </w:rPr>
      </w:pPr>
      <w:r>
        <w:rPr>
          <w:rFonts w:ascii="Marker Felt"/>
          <w:sz w:val="24"/>
          <w:szCs w:val="24"/>
          <w:u w:val="single"/>
        </w:rPr>
        <w:t>John STOCKWYTH</w:t>
      </w:r>
      <w:r>
        <w:rPr>
          <w:rFonts w:ascii="Marker Felt"/>
          <w:sz w:val="24"/>
          <w:szCs w:val="24"/>
        </w:rPr>
        <w:t xml:space="preserve">      (fl.1448)</w:t>
      </w:r>
    </w:p>
    <w:p w:rsidR="002F7981" w:rsidRDefault="002F7981" w:rsidP="002F7981">
      <w:pPr>
        <w:pStyle w:val="Body"/>
        <w:rPr>
          <w:rFonts w:ascii="Marker Felt" w:eastAsia="Marker Felt" w:hAnsi="Marker Felt" w:cs="Marker Felt"/>
          <w:sz w:val="24"/>
          <w:szCs w:val="24"/>
        </w:rPr>
      </w:pPr>
      <w:proofErr w:type="gramStart"/>
      <w:r>
        <w:rPr>
          <w:rFonts w:ascii="Marker Felt"/>
          <w:sz w:val="24"/>
          <w:szCs w:val="24"/>
        </w:rPr>
        <w:t>of</w:t>
      </w:r>
      <w:proofErr w:type="gramEnd"/>
      <w:r>
        <w:rPr>
          <w:rFonts w:ascii="Marker Felt"/>
          <w:sz w:val="24"/>
          <w:szCs w:val="24"/>
        </w:rPr>
        <w:t xml:space="preserve"> York. </w:t>
      </w:r>
      <w:proofErr w:type="gramStart"/>
      <w:r>
        <w:rPr>
          <w:rFonts w:ascii="Marker Felt"/>
          <w:sz w:val="24"/>
          <w:szCs w:val="24"/>
        </w:rPr>
        <w:t>Chapman.</w:t>
      </w:r>
      <w:proofErr w:type="gramEnd"/>
    </w:p>
    <w:p w:rsidR="002F7981" w:rsidRDefault="002F7981" w:rsidP="002F7981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2F7981" w:rsidRDefault="002F7981" w:rsidP="002F7981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2F7981" w:rsidRDefault="002F7981" w:rsidP="002F7981">
      <w:pPr>
        <w:pStyle w:val="Body"/>
        <w:ind w:left="785"/>
        <w:rPr>
          <w:rFonts w:ascii="Marker Felt" w:eastAsia="Marker Felt" w:hAnsi="Marker Felt" w:cs="Marker Felt"/>
          <w:sz w:val="24"/>
          <w:szCs w:val="24"/>
        </w:rPr>
      </w:pPr>
      <w:r>
        <w:rPr>
          <w:rFonts w:ascii="Marker Felt"/>
          <w:sz w:val="24"/>
          <w:szCs w:val="24"/>
        </w:rPr>
        <w:t>1448    He became a Freeman.  (R.F.Y. p.168)</w:t>
      </w:r>
    </w:p>
    <w:p w:rsidR="002F7981" w:rsidRDefault="002F7981" w:rsidP="002F7981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2F7981" w:rsidRDefault="002F7981" w:rsidP="002F7981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2F7981" w:rsidRDefault="002F7981" w:rsidP="002F7981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E47068" w:rsidRPr="00C009D8" w:rsidRDefault="002F7981" w:rsidP="002F7981">
      <w:pPr>
        <w:pStyle w:val="NoSpacing"/>
      </w:pPr>
      <w:r>
        <w:rPr>
          <w:rFonts w:ascii="Marker Felt"/>
        </w:rPr>
        <w:t>25 November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981" w:rsidRDefault="002F7981" w:rsidP="00920DE3">
      <w:pPr>
        <w:spacing w:after="0" w:line="240" w:lineRule="auto"/>
      </w:pPr>
      <w:r>
        <w:separator/>
      </w:r>
    </w:p>
  </w:endnote>
  <w:endnote w:type="continuationSeparator" w:id="0">
    <w:p w:rsidR="002F7981" w:rsidRDefault="002F798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ker Fel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981" w:rsidRDefault="002F7981" w:rsidP="00920DE3">
      <w:pPr>
        <w:spacing w:after="0" w:line="240" w:lineRule="auto"/>
      </w:pPr>
      <w:r>
        <w:separator/>
      </w:r>
    </w:p>
  </w:footnote>
  <w:footnote w:type="continuationSeparator" w:id="0">
    <w:p w:rsidR="002F7981" w:rsidRDefault="002F798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81"/>
    <w:rsid w:val="00120749"/>
    <w:rsid w:val="002F798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2F79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2F79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2014-01-27T22:03:00Z</dcterms:created>
  <dcterms:modified xsi:type="dcterms:W3CDTF">2014-01-27T22:04:00Z</dcterms:modified>
</cp:coreProperties>
</file>