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E2" w:rsidRDefault="00394EE2" w:rsidP="00394EE2">
      <w:pPr>
        <w:pStyle w:val="NoSpacing"/>
      </w:pPr>
      <w:r>
        <w:rPr>
          <w:u w:val="single"/>
        </w:rPr>
        <w:t>John STODAGH</w:t>
      </w:r>
      <w:r>
        <w:t xml:space="preserve">      (fl.1442</w:t>
      </w:r>
      <w:r>
        <w:t>)</w:t>
      </w:r>
    </w:p>
    <w:p w:rsidR="00394EE2" w:rsidRDefault="00394EE2" w:rsidP="00394EE2">
      <w:pPr>
        <w:pStyle w:val="NoSpacing"/>
      </w:pPr>
      <w:proofErr w:type="gramStart"/>
      <w:r>
        <w:t>of</w:t>
      </w:r>
      <w:proofErr w:type="gramEnd"/>
      <w:r>
        <w:t xml:space="preserve"> Lancaster.</w:t>
      </w:r>
    </w:p>
    <w:p w:rsidR="00394EE2" w:rsidRDefault="00394EE2" w:rsidP="00394EE2">
      <w:pPr>
        <w:pStyle w:val="NoSpacing"/>
      </w:pPr>
    </w:p>
    <w:p w:rsidR="00394EE2" w:rsidRDefault="00394EE2" w:rsidP="00394EE2">
      <w:pPr>
        <w:pStyle w:val="NoSpacing"/>
      </w:pPr>
    </w:p>
    <w:p w:rsidR="00394EE2" w:rsidRDefault="00394EE2" w:rsidP="00394EE2">
      <w:pPr>
        <w:pStyle w:val="NoSpacing"/>
      </w:pPr>
      <w:r>
        <w:tab/>
        <w:t>1442</w:t>
      </w:r>
      <w:bookmarkStart w:id="0" w:name="_GoBack"/>
      <w:bookmarkEnd w:id="0"/>
      <w:r>
        <w:tab/>
        <w:t>He was Mayor.</w:t>
      </w:r>
    </w:p>
    <w:p w:rsidR="00394EE2" w:rsidRDefault="00394EE2" w:rsidP="00394EE2">
      <w:pPr>
        <w:pStyle w:val="NoSpacing"/>
      </w:pPr>
      <w:r>
        <w:tab/>
      </w:r>
      <w:r>
        <w:tab/>
        <w:t>(</w:t>
      </w:r>
      <w:hyperlink r:id="rId7" w:history="1">
        <w:r w:rsidRPr="0094549C">
          <w:rPr>
            <w:rStyle w:val="Hyperlink"/>
          </w:rPr>
          <w:t>http://www.lancaster.gov.uk/council-and-democracy/civic-ceremonial/former-mayors-city-lancaster/</w:t>
        </w:r>
      </w:hyperlink>
      <w:r>
        <w:t>)</w:t>
      </w:r>
    </w:p>
    <w:p w:rsidR="00394EE2" w:rsidRDefault="00394EE2" w:rsidP="00394EE2">
      <w:pPr>
        <w:pStyle w:val="NoSpacing"/>
      </w:pPr>
    </w:p>
    <w:p w:rsidR="00394EE2" w:rsidRDefault="00394EE2" w:rsidP="00394EE2">
      <w:pPr>
        <w:pStyle w:val="NoSpacing"/>
      </w:pPr>
    </w:p>
    <w:p w:rsidR="00E47068" w:rsidRPr="00394EE2" w:rsidRDefault="00394EE2" w:rsidP="00394EE2">
      <w:pPr>
        <w:pStyle w:val="NoSpacing"/>
      </w:pPr>
      <w:r>
        <w:t>10 May 2015</w:t>
      </w:r>
    </w:p>
    <w:sectPr w:rsidR="00E47068" w:rsidRPr="00394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EE2" w:rsidRDefault="00394EE2" w:rsidP="00920DE3">
      <w:pPr>
        <w:spacing w:after="0" w:line="240" w:lineRule="auto"/>
      </w:pPr>
      <w:r>
        <w:separator/>
      </w:r>
    </w:p>
  </w:endnote>
  <w:endnote w:type="continuationSeparator" w:id="0">
    <w:p w:rsidR="00394EE2" w:rsidRDefault="00394EE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EE2" w:rsidRDefault="00394EE2" w:rsidP="00920DE3">
      <w:pPr>
        <w:spacing w:after="0" w:line="240" w:lineRule="auto"/>
      </w:pPr>
      <w:r>
        <w:separator/>
      </w:r>
    </w:p>
  </w:footnote>
  <w:footnote w:type="continuationSeparator" w:id="0">
    <w:p w:rsidR="00394EE2" w:rsidRDefault="00394EE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E2"/>
    <w:rsid w:val="00120749"/>
    <w:rsid w:val="00394EE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4E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4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ancaster.gov.uk/council-and-democracy/civic-ceremonial/former-mayors-city-lancaster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2015-05-10T14:51:00Z</dcterms:created>
  <dcterms:modified xsi:type="dcterms:W3CDTF">2015-05-10T14:52:00Z</dcterms:modified>
</cp:coreProperties>
</file>