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7D3E2" w14:textId="77777777" w:rsidR="00305F9F" w:rsidRDefault="00305F9F" w:rsidP="00305F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STODARD</w:t>
      </w:r>
      <w:r>
        <w:rPr>
          <w:rFonts w:ascii="Times New Roman" w:hAnsi="Times New Roman" w:cs="Times New Roman"/>
          <w:sz w:val="24"/>
          <w:szCs w:val="24"/>
        </w:rPr>
        <w:t xml:space="preserve">       (fl.1494)</w:t>
      </w:r>
    </w:p>
    <w:p w14:paraId="09682A58" w14:textId="641E3602" w:rsidR="00305F9F" w:rsidRDefault="00305F9F" w:rsidP="00305F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  <w:r w:rsidR="00D57923">
        <w:rPr>
          <w:rFonts w:ascii="Times New Roman" w:hAnsi="Times New Roman" w:cs="Times New Roman"/>
          <w:sz w:val="24"/>
          <w:szCs w:val="24"/>
        </w:rPr>
        <w:t xml:space="preserve"> Apprentice cutler.</w:t>
      </w:r>
    </w:p>
    <w:p w14:paraId="7C2D3002" w14:textId="77777777" w:rsidR="00305F9F" w:rsidRDefault="00305F9F" w:rsidP="00305F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97A5D9" w14:textId="77777777" w:rsidR="00305F9F" w:rsidRDefault="00305F9F" w:rsidP="00305F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C2700B" w14:textId="77777777" w:rsidR="00305F9F" w:rsidRDefault="00305F9F" w:rsidP="00305F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1494</w:t>
      </w:r>
      <w:r>
        <w:rPr>
          <w:rFonts w:ascii="Times New Roman" w:hAnsi="Times New Roman" w:cs="Times New Roman"/>
          <w:sz w:val="24"/>
          <w:szCs w:val="24"/>
        </w:rPr>
        <w:tab/>
        <w:t>He became apprenticed to Robert Coltrop, cutler(q.v.).</w:t>
      </w:r>
    </w:p>
    <w:p w14:paraId="0E51135E" w14:textId="77777777" w:rsidR="00305F9F" w:rsidRDefault="00305F9F" w:rsidP="00305F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322F">
        <w:rPr>
          <w:rFonts w:ascii="Times New Roman" w:hAnsi="Times New Roman" w:cs="Times New Roman"/>
          <w:sz w:val="24"/>
          <w:szCs w:val="24"/>
        </w:rPr>
        <w:t>(London Apprenticeship Abstracts 1442-1850)</w:t>
      </w:r>
    </w:p>
    <w:p w14:paraId="5760A78F" w14:textId="77777777" w:rsidR="00305F9F" w:rsidRDefault="00305F9F" w:rsidP="00305F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08EB72" w14:textId="77777777" w:rsidR="00305F9F" w:rsidRDefault="00305F9F" w:rsidP="00305F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3D4DBB" w14:textId="77777777" w:rsidR="00305F9F" w:rsidRDefault="00305F9F" w:rsidP="00305F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June 2022</w:t>
      </w:r>
    </w:p>
    <w:p w14:paraId="68FEE40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321E2" w14:textId="77777777" w:rsidR="00E56743" w:rsidRDefault="00E56743" w:rsidP="009139A6">
      <w:r>
        <w:separator/>
      </w:r>
    </w:p>
  </w:endnote>
  <w:endnote w:type="continuationSeparator" w:id="0">
    <w:p w14:paraId="52A13E88" w14:textId="77777777" w:rsidR="00E56743" w:rsidRDefault="00E5674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9C1D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388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C68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743C7" w14:textId="77777777" w:rsidR="00E56743" w:rsidRDefault="00E56743" w:rsidP="009139A6">
      <w:r>
        <w:separator/>
      </w:r>
    </w:p>
  </w:footnote>
  <w:footnote w:type="continuationSeparator" w:id="0">
    <w:p w14:paraId="6C0DE719" w14:textId="77777777" w:rsidR="00E56743" w:rsidRDefault="00E5674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A8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CCC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66F7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9F"/>
    <w:rsid w:val="000666E0"/>
    <w:rsid w:val="002510B7"/>
    <w:rsid w:val="00305F9F"/>
    <w:rsid w:val="005C130B"/>
    <w:rsid w:val="00826F5C"/>
    <w:rsid w:val="009139A6"/>
    <w:rsid w:val="009448BB"/>
    <w:rsid w:val="00A3176C"/>
    <w:rsid w:val="00AE65F8"/>
    <w:rsid w:val="00BA00AB"/>
    <w:rsid w:val="00CB4ED9"/>
    <w:rsid w:val="00D57923"/>
    <w:rsid w:val="00E56743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D0B16"/>
  <w15:chartTrackingRefBased/>
  <w15:docId w15:val="{9CFF8F02-0FE0-4A9A-87D9-8ADF7F36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2022-08-02T19:22:00Z</dcterms:created>
  <dcterms:modified xsi:type="dcterms:W3CDTF">2023-03-03T11:25:00Z</dcterms:modified>
</cp:coreProperties>
</file>