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8AC96" w14:textId="77777777" w:rsidR="00DD7AC3" w:rsidRDefault="00DD7AC3" w:rsidP="00DD7A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STODARD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fl.1492)</w:t>
      </w:r>
    </w:p>
    <w:p w14:paraId="3051EE62" w14:textId="7966D0EA" w:rsidR="00DD7AC3" w:rsidRDefault="00DD7AC3" w:rsidP="00DD7A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London. </w:t>
      </w:r>
      <w:r w:rsidR="001D73B6">
        <w:rPr>
          <w:rFonts w:ascii="Times New Roman" w:hAnsi="Times New Roman" w:cs="Times New Roman"/>
          <w:sz w:val="24"/>
          <w:szCs w:val="24"/>
        </w:rPr>
        <w:t>C</w:t>
      </w:r>
      <w:r w:rsidR="00252603">
        <w:rPr>
          <w:rFonts w:ascii="Times New Roman" w:hAnsi="Times New Roman" w:cs="Times New Roman"/>
          <w:sz w:val="24"/>
          <w:szCs w:val="24"/>
        </w:rPr>
        <w:t>utler.</w:t>
      </w:r>
    </w:p>
    <w:p w14:paraId="5232E1B1" w14:textId="77777777" w:rsidR="00DD7AC3" w:rsidRDefault="00DD7AC3" w:rsidP="00DD7A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093712" w14:textId="77777777" w:rsidR="00DD7AC3" w:rsidRDefault="00DD7AC3" w:rsidP="00DD7A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925301" w14:textId="77777777" w:rsidR="00DD7AC3" w:rsidRDefault="00DD7AC3" w:rsidP="00DD7A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1492</w:t>
      </w:r>
      <w:r>
        <w:rPr>
          <w:rFonts w:ascii="Times New Roman" w:hAnsi="Times New Roman" w:cs="Times New Roman"/>
          <w:sz w:val="24"/>
          <w:szCs w:val="24"/>
        </w:rPr>
        <w:tab/>
        <w:t>He became apprenticed to William Ball, cutler(q.v.).</w:t>
      </w:r>
    </w:p>
    <w:p w14:paraId="01872050" w14:textId="3423FAD5" w:rsidR="00DD7AC3" w:rsidRDefault="00DD7AC3" w:rsidP="00DD7A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322F">
        <w:rPr>
          <w:rFonts w:ascii="Times New Roman" w:hAnsi="Times New Roman" w:cs="Times New Roman"/>
          <w:sz w:val="24"/>
          <w:szCs w:val="24"/>
        </w:rPr>
        <w:t>(London Apprenticeship Abstracts 1442-1850)</w:t>
      </w:r>
    </w:p>
    <w:p w14:paraId="635A92CC" w14:textId="123A2607" w:rsidR="001D73B6" w:rsidRDefault="001D73B6" w:rsidP="00DD7A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1496-7</w:t>
      </w:r>
      <w:r>
        <w:rPr>
          <w:rFonts w:ascii="Times New Roman" w:hAnsi="Times New Roman" w:cs="Times New Roman"/>
          <w:sz w:val="24"/>
          <w:szCs w:val="24"/>
        </w:rPr>
        <w:tab/>
        <w:t>He had an apprentice called Jeffrey Arnold(q.v.).</w:t>
      </w:r>
    </w:p>
    <w:p w14:paraId="5BD1A099" w14:textId="4925EB0E" w:rsidR="001D73B6" w:rsidRPr="001D73B6" w:rsidRDefault="001D73B6" w:rsidP="001D73B6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(“History of the Cutlers’ Company of London and of the Minor Cutlery Crafts, 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Biographical Notices of Early London Cutlers” by Charles Welch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vol.I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published 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Cutlers’ Company 1916 p.</w:t>
      </w:r>
      <w:r>
        <w:rPr>
          <w:rFonts w:ascii="Times New Roman" w:eastAsia="Times New Roman" w:hAnsi="Times New Roman" w:cs="Times New Roman"/>
          <w:sz w:val="24"/>
          <w:szCs w:val="24"/>
        </w:rPr>
        <w:t>370)</w:t>
      </w:r>
    </w:p>
    <w:p w14:paraId="37EF5376" w14:textId="77777777" w:rsidR="00DD7AC3" w:rsidRDefault="00DD7AC3" w:rsidP="00DD7A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61AAC2" w14:textId="77777777" w:rsidR="00DD7AC3" w:rsidRDefault="00DD7AC3" w:rsidP="00DD7A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E0D86E" w14:textId="4EB75E23" w:rsidR="00DD7AC3" w:rsidRDefault="00DD7AC3" w:rsidP="00DD7A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June 2022</w:t>
      </w:r>
    </w:p>
    <w:p w14:paraId="6BA34DB0" w14:textId="29164833" w:rsidR="001D73B6" w:rsidRDefault="001D73B6" w:rsidP="00DD7A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March 2023</w:t>
      </w:r>
    </w:p>
    <w:p w14:paraId="56DCA53E" w14:textId="69BC17C2" w:rsidR="001D73B6" w:rsidRDefault="001D73B6" w:rsidP="00DD7A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8B3FF4" w14:textId="0E2DB79F" w:rsidR="001D73B6" w:rsidRPr="001D73B6" w:rsidRDefault="001D73B6" w:rsidP="00DD7A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33457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3AF03" w14:textId="77777777" w:rsidR="00D01328" w:rsidRDefault="00D01328" w:rsidP="009139A6">
      <w:r>
        <w:separator/>
      </w:r>
    </w:p>
  </w:endnote>
  <w:endnote w:type="continuationSeparator" w:id="0">
    <w:p w14:paraId="2781D714" w14:textId="77777777" w:rsidR="00D01328" w:rsidRDefault="00D0132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AA79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4B9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1709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B3E69" w14:textId="77777777" w:rsidR="00D01328" w:rsidRDefault="00D01328" w:rsidP="009139A6">
      <w:r>
        <w:separator/>
      </w:r>
    </w:p>
  </w:footnote>
  <w:footnote w:type="continuationSeparator" w:id="0">
    <w:p w14:paraId="003A3264" w14:textId="77777777" w:rsidR="00D01328" w:rsidRDefault="00D0132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EE37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9846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25C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C3"/>
    <w:rsid w:val="000666E0"/>
    <w:rsid w:val="001D73B6"/>
    <w:rsid w:val="002510B7"/>
    <w:rsid w:val="00252603"/>
    <w:rsid w:val="002E0C9D"/>
    <w:rsid w:val="005C130B"/>
    <w:rsid w:val="00826F5C"/>
    <w:rsid w:val="009139A6"/>
    <w:rsid w:val="009448BB"/>
    <w:rsid w:val="00A3176C"/>
    <w:rsid w:val="00AE65F8"/>
    <w:rsid w:val="00BA00AB"/>
    <w:rsid w:val="00CB4ED9"/>
    <w:rsid w:val="00D01328"/>
    <w:rsid w:val="00DD7AC3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812B1"/>
  <w15:chartTrackingRefBased/>
  <w15:docId w15:val="{A2BE3FBD-2215-4A79-B1A6-854344D6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2022-08-02T19:27:00Z</dcterms:created>
  <dcterms:modified xsi:type="dcterms:W3CDTF">2023-03-05T13:27:00Z</dcterms:modified>
</cp:coreProperties>
</file>