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5830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STODDARD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30D0B4C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16771EA1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ECCEB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849AE" w14:textId="77777777" w:rsidR="005C1E5D" w:rsidRDefault="005C1E5D" w:rsidP="005C1E5D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03DF9139" w14:textId="77777777" w:rsidR="005C1E5D" w:rsidRDefault="005C1E5D" w:rsidP="005C1E5D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2D2F899" w14:textId="77777777" w:rsidR="005C1E5D" w:rsidRDefault="005C1E5D" w:rsidP="005C1E5D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6297C498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DF234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19FCF" w14:textId="77777777" w:rsidR="005C1E5D" w:rsidRDefault="005C1E5D" w:rsidP="005C1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July 2022</w:t>
      </w:r>
    </w:p>
    <w:p w14:paraId="5BF0533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5A64" w14:textId="77777777" w:rsidR="005C1E5D" w:rsidRDefault="005C1E5D" w:rsidP="009139A6">
      <w:r>
        <w:separator/>
      </w:r>
    </w:p>
  </w:endnote>
  <w:endnote w:type="continuationSeparator" w:id="0">
    <w:p w14:paraId="05060BA1" w14:textId="77777777" w:rsidR="005C1E5D" w:rsidRDefault="005C1E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BF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AA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C9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3726" w14:textId="77777777" w:rsidR="005C1E5D" w:rsidRDefault="005C1E5D" w:rsidP="009139A6">
      <w:r>
        <w:separator/>
      </w:r>
    </w:p>
  </w:footnote>
  <w:footnote w:type="continuationSeparator" w:id="0">
    <w:p w14:paraId="27485484" w14:textId="77777777" w:rsidR="005C1E5D" w:rsidRDefault="005C1E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29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42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30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5D"/>
    <w:rsid w:val="000666E0"/>
    <w:rsid w:val="002510B7"/>
    <w:rsid w:val="005C130B"/>
    <w:rsid w:val="005C1E5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138B"/>
  <w15:chartTrackingRefBased/>
  <w15:docId w15:val="{A6148A44-051F-4FDB-B2E6-410A71AA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2022-09-10T20:12:00Z</dcterms:created>
  <dcterms:modified xsi:type="dcterms:W3CDTF">2022-09-10T20:13:00Z</dcterms:modified>
</cp:coreProperties>
</file>