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CB3" w:rsidRDefault="00122CB3" w:rsidP="00122C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STODDON</w:t>
      </w:r>
      <w:r>
        <w:rPr>
          <w:rFonts w:ascii="Times New Roman" w:hAnsi="Times New Roman" w:cs="Times New Roman"/>
          <w:sz w:val="24"/>
          <w:szCs w:val="24"/>
        </w:rPr>
        <w:t xml:space="preserve">      (fl.1462)</w:t>
      </w:r>
    </w:p>
    <w:p w:rsidR="00122CB3" w:rsidRDefault="00122CB3" w:rsidP="00122C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122CB3" w:rsidRDefault="00122CB3" w:rsidP="00122C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2CB3" w:rsidRDefault="00122CB3" w:rsidP="00122C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2CB3" w:rsidRDefault="00122CB3" w:rsidP="00122C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Aug.1462</w:t>
      </w:r>
      <w:r>
        <w:rPr>
          <w:rFonts w:ascii="Times New Roman" w:hAnsi="Times New Roman" w:cs="Times New Roman"/>
          <w:sz w:val="24"/>
          <w:szCs w:val="24"/>
        </w:rPr>
        <w:tab/>
        <w:t>He became a Freeman.   (“Exeter Freemen” p.54)</w:t>
      </w:r>
    </w:p>
    <w:p w:rsidR="00122CB3" w:rsidRDefault="00122CB3" w:rsidP="00122C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2CB3" w:rsidRDefault="00122CB3" w:rsidP="00122C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22CB3" w:rsidRDefault="00122CB3" w:rsidP="00122C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CB3" w:rsidRDefault="00122CB3" w:rsidP="00564E3C">
      <w:pPr>
        <w:spacing w:after="0" w:line="240" w:lineRule="auto"/>
      </w:pPr>
      <w:r>
        <w:separator/>
      </w:r>
    </w:p>
  </w:endnote>
  <w:endnote w:type="continuationSeparator" w:id="0">
    <w:p w:rsidR="00122CB3" w:rsidRDefault="00122CB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22CB3">
      <w:rPr>
        <w:rFonts w:ascii="Times New Roman" w:hAnsi="Times New Roman" w:cs="Times New Roman"/>
        <w:noProof/>
        <w:sz w:val="24"/>
        <w:szCs w:val="24"/>
      </w:rPr>
      <w:t>25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CB3" w:rsidRDefault="00122CB3" w:rsidP="00564E3C">
      <w:pPr>
        <w:spacing w:after="0" w:line="240" w:lineRule="auto"/>
      </w:pPr>
      <w:r>
        <w:separator/>
      </w:r>
    </w:p>
  </w:footnote>
  <w:footnote w:type="continuationSeparator" w:id="0">
    <w:p w:rsidR="00122CB3" w:rsidRDefault="00122CB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B3"/>
    <w:rsid w:val="00122CB3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C18E9-D5CE-497B-95C4-4DD0D916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2016-02-25T21:44:00Z</dcterms:created>
  <dcterms:modified xsi:type="dcterms:W3CDTF">2016-02-25T21:44:00Z</dcterms:modified>
</cp:coreProperties>
</file>