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290" w:rsidRDefault="008C4290" w:rsidP="008C4290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Robert STODDON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bookmarkEnd w:id="0"/>
    <w:p w:rsidR="008C4290" w:rsidRDefault="008C4290" w:rsidP="008C4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Hennock</w:t>
      </w:r>
      <w:proofErr w:type="spellEnd"/>
      <w:r>
        <w:rPr>
          <w:rFonts w:ascii="Times New Roman" w:hAnsi="Times New Roman" w:cs="Times New Roman"/>
        </w:rPr>
        <w:t>, Devon. Husbandman.</w:t>
      </w:r>
    </w:p>
    <w:p w:rsidR="008C4290" w:rsidRDefault="008C4290" w:rsidP="008C4290">
      <w:pPr>
        <w:rPr>
          <w:rFonts w:ascii="Times New Roman" w:hAnsi="Times New Roman" w:cs="Times New Roman"/>
        </w:rPr>
      </w:pPr>
    </w:p>
    <w:p w:rsidR="008C4290" w:rsidRDefault="008C4290" w:rsidP="008C4290">
      <w:pPr>
        <w:rPr>
          <w:rFonts w:ascii="Times New Roman" w:hAnsi="Times New Roman" w:cs="Times New Roman"/>
        </w:rPr>
      </w:pPr>
    </w:p>
    <w:p w:rsidR="008C4290" w:rsidRDefault="008C4290" w:rsidP="008C4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Martin </w:t>
      </w:r>
      <w:proofErr w:type="spellStart"/>
      <w:r>
        <w:rPr>
          <w:rFonts w:ascii="Times New Roman" w:hAnsi="Times New Roman" w:cs="Times New Roman"/>
        </w:rPr>
        <w:t>Ferrers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Hille</w:t>
      </w:r>
      <w:proofErr w:type="spellEnd"/>
      <w:r>
        <w:rPr>
          <w:rFonts w:ascii="Times New Roman" w:hAnsi="Times New Roman" w:cs="Times New Roman"/>
        </w:rPr>
        <w:t>(q.v.) brought a plaint of trespass</w:t>
      </w:r>
    </w:p>
    <w:p w:rsidR="008C4290" w:rsidRDefault="008C4290" w:rsidP="008C429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taking against him, William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Hennock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Hennock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Kelwa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Hennock</w:t>
      </w:r>
      <w:proofErr w:type="spellEnd"/>
      <w:r>
        <w:rPr>
          <w:rFonts w:ascii="Times New Roman" w:hAnsi="Times New Roman" w:cs="Times New Roman"/>
        </w:rPr>
        <w:t xml:space="preserve">(q.v.), Simon More of Bovey Tracey(q.v.), Stephen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Ashton(q.v.) and Richard Norton of Exeter(q.v.).</w:t>
      </w:r>
    </w:p>
    <w:p w:rsidR="008C4290" w:rsidRDefault="008C4290" w:rsidP="008C429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8C4290" w:rsidRDefault="008C4290" w:rsidP="008C4290">
      <w:pPr>
        <w:rPr>
          <w:rFonts w:ascii="Times New Roman" w:hAnsi="Times New Roman" w:cs="Times New Roman"/>
        </w:rPr>
      </w:pPr>
    </w:p>
    <w:p w:rsidR="008C4290" w:rsidRDefault="008C4290" w:rsidP="008C4290">
      <w:pPr>
        <w:rPr>
          <w:rFonts w:ascii="Times New Roman" w:hAnsi="Times New Roman" w:cs="Times New Roman"/>
        </w:rPr>
      </w:pPr>
    </w:p>
    <w:p w:rsidR="008C4290" w:rsidRDefault="008C4290" w:rsidP="008C4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2017</w:t>
      </w:r>
    </w:p>
    <w:p w:rsidR="006B2F86" w:rsidRPr="00E71FC3" w:rsidRDefault="008C4290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290" w:rsidRDefault="008C4290" w:rsidP="00E71FC3">
      <w:r>
        <w:separator/>
      </w:r>
    </w:p>
  </w:endnote>
  <w:endnote w:type="continuationSeparator" w:id="0">
    <w:p w:rsidR="008C4290" w:rsidRDefault="008C429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290" w:rsidRDefault="008C4290" w:rsidP="00E71FC3">
      <w:r>
        <w:separator/>
      </w:r>
    </w:p>
  </w:footnote>
  <w:footnote w:type="continuationSeparator" w:id="0">
    <w:p w:rsidR="008C4290" w:rsidRDefault="008C429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90"/>
    <w:rsid w:val="001A7C09"/>
    <w:rsid w:val="00577BD5"/>
    <w:rsid w:val="00656CBA"/>
    <w:rsid w:val="006A1F77"/>
    <w:rsid w:val="00733BE7"/>
    <w:rsid w:val="008C429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335F8-4BB4-460A-9D34-E91609CB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29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2017-10-22T19:20:00Z</dcterms:created>
  <dcterms:modified xsi:type="dcterms:W3CDTF">2017-10-22T19:20:00Z</dcterms:modified>
</cp:coreProperties>
</file>