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E8B" w:rsidRDefault="00EF4E8B" w:rsidP="00EF4E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STODDON</w:t>
      </w:r>
      <w:r>
        <w:rPr>
          <w:rFonts w:ascii="Times New Roman" w:hAnsi="Times New Roman" w:cs="Times New Roman"/>
          <w:sz w:val="24"/>
          <w:szCs w:val="24"/>
        </w:rPr>
        <w:t xml:space="preserve">      (fl.1423)</w:t>
      </w:r>
    </w:p>
    <w:p w:rsidR="00EF4E8B" w:rsidRDefault="00EF4E8B" w:rsidP="00EF4E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Cordwainer.</w:t>
      </w:r>
    </w:p>
    <w:p w:rsidR="00EF4E8B" w:rsidRDefault="00EF4E8B" w:rsidP="00EF4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4E8B" w:rsidRDefault="00EF4E8B" w:rsidP="00EF4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4E8B" w:rsidRDefault="00EF4E8B" w:rsidP="00EF4E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Sep.1423</w:t>
      </w:r>
      <w:r>
        <w:rPr>
          <w:rFonts w:ascii="Times New Roman" w:hAnsi="Times New Roman" w:cs="Times New Roman"/>
          <w:sz w:val="24"/>
          <w:szCs w:val="24"/>
        </w:rPr>
        <w:tab/>
        <w:t>His apprentice, John Saynour(q.v.), became a Freeman.</w:t>
      </w:r>
    </w:p>
    <w:p w:rsidR="00EF4E8B" w:rsidRDefault="00EF4E8B" w:rsidP="00EF4E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(“Freemen of Exeter” p.44)</w:t>
      </w:r>
    </w:p>
    <w:p w:rsidR="00EF4E8B" w:rsidRDefault="00EF4E8B" w:rsidP="00EF4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4E8B" w:rsidRDefault="00EF4E8B" w:rsidP="00EF4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4E8B" w:rsidRDefault="00EF4E8B" w:rsidP="00EF4E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E8B" w:rsidRDefault="00EF4E8B" w:rsidP="00564E3C">
      <w:pPr>
        <w:spacing w:after="0" w:line="240" w:lineRule="auto"/>
      </w:pPr>
      <w:r>
        <w:separator/>
      </w:r>
    </w:p>
  </w:endnote>
  <w:endnote w:type="continuationSeparator" w:id="0">
    <w:p w:rsidR="00EF4E8B" w:rsidRDefault="00EF4E8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F4E8B">
      <w:rPr>
        <w:rFonts w:ascii="Times New Roman" w:hAnsi="Times New Roman" w:cs="Times New Roman"/>
        <w:noProof/>
        <w:sz w:val="24"/>
        <w:szCs w:val="24"/>
      </w:rPr>
      <w:t>14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E8B" w:rsidRDefault="00EF4E8B" w:rsidP="00564E3C">
      <w:pPr>
        <w:spacing w:after="0" w:line="240" w:lineRule="auto"/>
      </w:pPr>
      <w:r>
        <w:separator/>
      </w:r>
    </w:p>
  </w:footnote>
  <w:footnote w:type="continuationSeparator" w:id="0">
    <w:p w:rsidR="00EF4E8B" w:rsidRDefault="00EF4E8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8B"/>
    <w:rsid w:val="00372DC6"/>
    <w:rsid w:val="00564E3C"/>
    <w:rsid w:val="0064591D"/>
    <w:rsid w:val="00DD5B8A"/>
    <w:rsid w:val="00EB41B8"/>
    <w:rsid w:val="00EF4E8B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D09AE-0A02-42F4-A8B4-91BC4715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2015-11-14T19:24:00Z</dcterms:created>
  <dcterms:modified xsi:type="dcterms:W3CDTF">2015-11-14T19:24:00Z</dcterms:modified>
</cp:coreProperties>
</file>