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C437" w14:textId="77777777" w:rsidR="00AC0E34" w:rsidRDefault="00AC0E34" w:rsidP="00AC0E34">
      <w:pPr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STODELEY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d.1404)</w:t>
      </w:r>
    </w:p>
    <w:p w14:paraId="3465338B" w14:textId="77777777" w:rsidR="00AC0E34" w:rsidRDefault="00AC0E34" w:rsidP="00AC0E34">
      <w:pPr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297732DD" w14:textId="77777777" w:rsidR="00AC0E34" w:rsidRDefault="00AC0E34" w:rsidP="00AC0E34">
      <w:pPr>
        <w:ind w:left="1440" w:hanging="1320"/>
        <w:rPr>
          <w:rFonts w:ascii="Times New Roman" w:hAnsi="Times New Roman" w:cs="Times New Roman"/>
          <w:sz w:val="24"/>
          <w:szCs w:val="24"/>
        </w:rPr>
      </w:pPr>
    </w:p>
    <w:p w14:paraId="5CE71A2E" w14:textId="77777777" w:rsidR="00AC0E34" w:rsidRDefault="00AC0E34" w:rsidP="00AC0E34">
      <w:pPr>
        <w:ind w:left="1440" w:hanging="1320"/>
        <w:rPr>
          <w:rFonts w:ascii="Times New Roman" w:hAnsi="Times New Roman" w:cs="Times New Roman"/>
          <w:sz w:val="24"/>
          <w:szCs w:val="24"/>
        </w:rPr>
      </w:pPr>
    </w:p>
    <w:p w14:paraId="28E44502" w14:textId="77777777" w:rsidR="00AC0E34" w:rsidRDefault="00AC0E34" w:rsidP="00AC0E34">
      <w:pPr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Feb.1403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58381F96" w14:textId="77777777" w:rsidR="00AC0E34" w:rsidRDefault="00AC0E34" w:rsidP="00AC0E3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p.244)</w:t>
      </w:r>
    </w:p>
    <w:p w14:paraId="7C20B0BB" w14:textId="77777777" w:rsidR="00AC0E34" w:rsidRDefault="00AC0E34" w:rsidP="00AC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May1404</w:t>
      </w:r>
      <w:r>
        <w:rPr>
          <w:rFonts w:ascii="Times New Roman" w:hAnsi="Times New Roman" w:cs="Times New Roman"/>
          <w:sz w:val="24"/>
          <w:szCs w:val="24"/>
        </w:rPr>
        <w:tab/>
        <w:t>Probate of her Will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0D28DDB6" w14:textId="77777777" w:rsidR="00AC0E34" w:rsidRDefault="00AC0E34" w:rsidP="00AC0E34">
      <w:pPr>
        <w:rPr>
          <w:rFonts w:ascii="Times New Roman" w:hAnsi="Times New Roman" w:cs="Times New Roman"/>
          <w:sz w:val="24"/>
          <w:szCs w:val="24"/>
        </w:rPr>
      </w:pPr>
    </w:p>
    <w:p w14:paraId="73CE589E" w14:textId="77777777" w:rsidR="00AC0E34" w:rsidRDefault="00AC0E34" w:rsidP="00AC0E34">
      <w:pPr>
        <w:rPr>
          <w:rFonts w:ascii="Times New Roman" w:hAnsi="Times New Roman" w:cs="Times New Roman"/>
          <w:sz w:val="24"/>
          <w:szCs w:val="24"/>
        </w:rPr>
      </w:pPr>
    </w:p>
    <w:p w14:paraId="4E2AACDE" w14:textId="77777777" w:rsidR="00AC0E34" w:rsidRDefault="00AC0E34" w:rsidP="00AC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October 2021</w:t>
      </w:r>
    </w:p>
    <w:p w14:paraId="712B6FC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F76" w14:textId="77777777" w:rsidR="00AC0E34" w:rsidRDefault="00AC0E34" w:rsidP="009139A6">
      <w:r>
        <w:separator/>
      </w:r>
    </w:p>
  </w:endnote>
  <w:endnote w:type="continuationSeparator" w:id="0">
    <w:p w14:paraId="17762591" w14:textId="77777777" w:rsidR="00AC0E34" w:rsidRDefault="00AC0E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01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1FB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14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67B" w14:textId="77777777" w:rsidR="00AC0E34" w:rsidRDefault="00AC0E34" w:rsidP="009139A6">
      <w:r>
        <w:separator/>
      </w:r>
    </w:p>
  </w:footnote>
  <w:footnote w:type="continuationSeparator" w:id="0">
    <w:p w14:paraId="2BE1A249" w14:textId="77777777" w:rsidR="00AC0E34" w:rsidRDefault="00AC0E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AE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0C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8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34"/>
    <w:rsid w:val="000666E0"/>
    <w:rsid w:val="002510B7"/>
    <w:rsid w:val="005C130B"/>
    <w:rsid w:val="00826F5C"/>
    <w:rsid w:val="009139A6"/>
    <w:rsid w:val="009448BB"/>
    <w:rsid w:val="00A3176C"/>
    <w:rsid w:val="00AC0E34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2173"/>
  <w15:chartTrackingRefBased/>
  <w15:docId w15:val="{6F2EB60F-71FC-4A1C-B132-D6F4B7C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3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2021-11-27T22:05:00Z</dcterms:created>
  <dcterms:modified xsi:type="dcterms:W3CDTF">2021-11-27T22:06:00Z</dcterms:modified>
</cp:coreProperties>
</file>