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74C9" w14:textId="77777777" w:rsidR="00FB5673" w:rsidRDefault="00FB5673" w:rsidP="00FB56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STODELEY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fl.1468)</w:t>
      </w:r>
    </w:p>
    <w:p w14:paraId="217F136B" w14:textId="77777777" w:rsidR="00FB5673" w:rsidRDefault="00FB5673" w:rsidP="00FB56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18C5E4" w14:textId="77777777" w:rsidR="00FB5673" w:rsidRDefault="00FB5673" w:rsidP="00FB56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6C8363" w14:textId="77777777" w:rsidR="00FB5673" w:rsidRDefault="00FB5673" w:rsidP="00FB56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F93259" w14:textId="77777777" w:rsidR="00FB5673" w:rsidRDefault="00FB5673" w:rsidP="00FB56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1468</w:t>
      </w:r>
      <w:r>
        <w:rPr>
          <w:rFonts w:ascii="Times New Roman" w:hAnsi="Times New Roman" w:cs="Times New Roman"/>
          <w:sz w:val="24"/>
          <w:szCs w:val="24"/>
        </w:rPr>
        <w:tab/>
        <w:t xml:space="preserve">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Babthorpe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him, John Bacon of</w:t>
      </w:r>
    </w:p>
    <w:p w14:paraId="040D61D1" w14:textId="77777777" w:rsidR="00FB5673" w:rsidRDefault="00FB5673" w:rsidP="00FB56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Wolvey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Warwickshire(q.v.), and 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Everyngham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Newhall,</w:t>
      </w:r>
    </w:p>
    <w:p w14:paraId="106E4E78" w14:textId="77777777" w:rsidR="00FB5673" w:rsidRDefault="00FB5673" w:rsidP="00FB56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Leicestershire, as the executrix of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Everyngham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72C50644" w14:textId="77777777" w:rsidR="00FB5673" w:rsidRDefault="00FB5673" w:rsidP="00FB56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7C60C6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B8E5325" w14:textId="77777777" w:rsidR="00FB5673" w:rsidRDefault="00FB5673" w:rsidP="00FB56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187068" w14:textId="77777777" w:rsidR="00FB5673" w:rsidRDefault="00FB5673" w:rsidP="00FB56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9D27F0" w14:textId="77777777" w:rsidR="00FB5673" w:rsidRDefault="00FB5673" w:rsidP="00FB56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May 2022</w:t>
      </w:r>
    </w:p>
    <w:p w14:paraId="0085FC3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518A" w14:textId="77777777" w:rsidR="00FB5673" w:rsidRDefault="00FB5673" w:rsidP="009139A6">
      <w:r>
        <w:separator/>
      </w:r>
    </w:p>
  </w:endnote>
  <w:endnote w:type="continuationSeparator" w:id="0">
    <w:p w14:paraId="5A859360" w14:textId="77777777" w:rsidR="00FB5673" w:rsidRDefault="00FB56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0E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D75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B9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84EC" w14:textId="77777777" w:rsidR="00FB5673" w:rsidRDefault="00FB5673" w:rsidP="009139A6">
      <w:r>
        <w:separator/>
      </w:r>
    </w:p>
  </w:footnote>
  <w:footnote w:type="continuationSeparator" w:id="0">
    <w:p w14:paraId="0BF872EA" w14:textId="77777777" w:rsidR="00FB5673" w:rsidRDefault="00FB56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F9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80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FC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7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B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CC88"/>
  <w15:chartTrackingRefBased/>
  <w15:docId w15:val="{AAC98238-673A-46ED-86C7-3412A6AD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B5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2022-05-29T10:43:00Z</dcterms:created>
  <dcterms:modified xsi:type="dcterms:W3CDTF">2022-05-29T10:43:00Z</dcterms:modified>
</cp:coreProperties>
</file>