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B47CB" w14:textId="6E6A79DA" w:rsidR="00BA00AB" w:rsidRDefault="001979E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STODELL</w:t>
      </w:r>
      <w:r>
        <w:rPr>
          <w:rFonts w:cs="Times New Roman"/>
          <w:szCs w:val="24"/>
        </w:rPr>
        <w:t xml:space="preserve">      (fl.1441)</w:t>
      </w:r>
    </w:p>
    <w:p w14:paraId="530F3CBD" w14:textId="4ACE5AC2" w:rsidR="001979E2" w:rsidRDefault="001979E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Pinner.</w:t>
      </w:r>
    </w:p>
    <w:p w14:paraId="6DE08EF0" w14:textId="77777777" w:rsidR="001979E2" w:rsidRDefault="001979E2" w:rsidP="009139A6">
      <w:pPr>
        <w:pStyle w:val="NoSpacing"/>
        <w:rPr>
          <w:rFonts w:cs="Times New Roman"/>
          <w:szCs w:val="24"/>
        </w:rPr>
      </w:pPr>
    </w:p>
    <w:p w14:paraId="40140E51" w14:textId="77777777" w:rsidR="001979E2" w:rsidRDefault="001979E2" w:rsidP="009139A6">
      <w:pPr>
        <w:pStyle w:val="NoSpacing"/>
        <w:rPr>
          <w:rFonts w:cs="Times New Roman"/>
          <w:szCs w:val="24"/>
        </w:rPr>
      </w:pPr>
    </w:p>
    <w:p w14:paraId="38E6FD1F" w14:textId="343C7948" w:rsidR="00A966FB" w:rsidRDefault="00A966F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Oct.1441</w:t>
      </w:r>
      <w:r>
        <w:rPr>
          <w:rFonts w:cs="Times New Roman"/>
          <w:szCs w:val="24"/>
        </w:rPr>
        <w:tab/>
        <w:t>He, Geoffrey Wade(q.v.) and John Couper(q.v.) were elected Wardens of</w:t>
      </w:r>
    </w:p>
    <w:p w14:paraId="61F12128" w14:textId="08A24A03" w:rsidR="00A966FB" w:rsidRDefault="00A966F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Pinners.</w:t>
      </w:r>
    </w:p>
    <w:p w14:paraId="3042585C" w14:textId="383AED88" w:rsidR="00A966FB" w:rsidRDefault="00A966F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(“Calendar of Letter-Books of the City of London: K” folio 195)</w:t>
      </w:r>
    </w:p>
    <w:p w14:paraId="5C816514" w14:textId="77777777" w:rsidR="00A966FB" w:rsidRDefault="00A966FB" w:rsidP="009139A6">
      <w:pPr>
        <w:pStyle w:val="NoSpacing"/>
        <w:rPr>
          <w:rFonts w:cs="Times New Roman"/>
          <w:szCs w:val="24"/>
        </w:rPr>
      </w:pPr>
    </w:p>
    <w:p w14:paraId="502628FA" w14:textId="77777777" w:rsidR="00A966FB" w:rsidRDefault="00A966FB" w:rsidP="009139A6">
      <w:pPr>
        <w:pStyle w:val="NoSpacing"/>
        <w:rPr>
          <w:rFonts w:cs="Times New Roman"/>
          <w:szCs w:val="24"/>
        </w:rPr>
      </w:pPr>
    </w:p>
    <w:p w14:paraId="677F8968" w14:textId="1482C695" w:rsidR="00A966FB" w:rsidRPr="001979E2" w:rsidRDefault="00A966F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June 2023</w:t>
      </w:r>
    </w:p>
    <w:sectPr w:rsidR="00A966FB" w:rsidRPr="001979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08BE7" w14:textId="77777777" w:rsidR="001979E2" w:rsidRDefault="001979E2" w:rsidP="009139A6">
      <w:r>
        <w:separator/>
      </w:r>
    </w:p>
  </w:endnote>
  <w:endnote w:type="continuationSeparator" w:id="0">
    <w:p w14:paraId="14E5ED42" w14:textId="77777777" w:rsidR="001979E2" w:rsidRDefault="001979E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48E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0AFD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513A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E0426" w14:textId="77777777" w:rsidR="001979E2" w:rsidRDefault="001979E2" w:rsidP="009139A6">
      <w:r>
        <w:separator/>
      </w:r>
    </w:p>
  </w:footnote>
  <w:footnote w:type="continuationSeparator" w:id="0">
    <w:p w14:paraId="271FA6CD" w14:textId="77777777" w:rsidR="001979E2" w:rsidRDefault="001979E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AC05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C35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CE0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E2"/>
    <w:rsid w:val="000666E0"/>
    <w:rsid w:val="001979E2"/>
    <w:rsid w:val="002510B7"/>
    <w:rsid w:val="005C130B"/>
    <w:rsid w:val="00826F5C"/>
    <w:rsid w:val="009139A6"/>
    <w:rsid w:val="009448BB"/>
    <w:rsid w:val="00947624"/>
    <w:rsid w:val="00A3176C"/>
    <w:rsid w:val="00A966FB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926A1"/>
  <w15:chartTrackingRefBased/>
  <w15:docId w15:val="{12264BF0-404C-4541-BDAB-CB75085D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2023-06-02T11:45:00Z</dcterms:created>
  <dcterms:modified xsi:type="dcterms:W3CDTF">2023-06-02T12:32:00Z</dcterms:modified>
</cp:coreProperties>
</file>