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287E" w14:textId="77777777" w:rsidR="00FD591C" w:rsidRDefault="00FD591C" w:rsidP="00FD59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STODERD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d.1469)</w:t>
      </w:r>
    </w:p>
    <w:p w14:paraId="67D846E8" w14:textId="77777777" w:rsidR="00FD591C" w:rsidRDefault="00FD591C" w:rsidP="00FD59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Bigging, in the parish of Fenton.</w:t>
      </w:r>
    </w:p>
    <w:p w14:paraId="6F252A04" w14:textId="77777777" w:rsidR="00FD591C" w:rsidRDefault="00FD591C" w:rsidP="00FD591C">
      <w:pPr>
        <w:pStyle w:val="NoSpacing"/>
        <w:rPr>
          <w:rFonts w:cs="Times New Roman"/>
          <w:szCs w:val="24"/>
        </w:rPr>
      </w:pPr>
    </w:p>
    <w:p w14:paraId="7FC9BF54" w14:textId="77777777" w:rsidR="00FD591C" w:rsidRDefault="00FD591C" w:rsidP="00FD591C">
      <w:pPr>
        <w:pStyle w:val="NoSpacing"/>
        <w:rPr>
          <w:rFonts w:cs="Times New Roman"/>
          <w:szCs w:val="24"/>
        </w:rPr>
      </w:pPr>
    </w:p>
    <w:p w14:paraId="79BDFEA9" w14:textId="77777777" w:rsidR="00FD591C" w:rsidRDefault="00FD591C" w:rsidP="00FD59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Jun.1469</w:t>
      </w:r>
      <w:r>
        <w:rPr>
          <w:rFonts w:cs="Times New Roman"/>
          <w:szCs w:val="24"/>
        </w:rPr>
        <w:tab/>
        <w:t>He made his Will.   (W.Y.R. p.159)</w:t>
      </w:r>
    </w:p>
    <w:p w14:paraId="08DF910F" w14:textId="77777777" w:rsidR="00FD591C" w:rsidRDefault="00FD591C" w:rsidP="00FD591C">
      <w:pPr>
        <w:pStyle w:val="NoSpacing"/>
        <w:rPr>
          <w:rFonts w:cs="Times New Roman"/>
          <w:szCs w:val="24"/>
        </w:rPr>
      </w:pPr>
    </w:p>
    <w:p w14:paraId="03CCA313" w14:textId="77777777" w:rsidR="00FD591C" w:rsidRDefault="00FD591C" w:rsidP="00FD591C">
      <w:pPr>
        <w:pStyle w:val="NoSpacing"/>
        <w:rPr>
          <w:rFonts w:cs="Times New Roman"/>
          <w:szCs w:val="24"/>
        </w:rPr>
      </w:pPr>
    </w:p>
    <w:p w14:paraId="5C98D356" w14:textId="77777777" w:rsidR="00FD591C" w:rsidRDefault="00FD591C" w:rsidP="00FD59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August 2023</w:t>
      </w:r>
    </w:p>
    <w:p w14:paraId="468C92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B4EC9" w14:textId="77777777" w:rsidR="00FD591C" w:rsidRDefault="00FD591C" w:rsidP="009139A6">
      <w:r>
        <w:separator/>
      </w:r>
    </w:p>
  </w:endnote>
  <w:endnote w:type="continuationSeparator" w:id="0">
    <w:p w14:paraId="7CDAC76C" w14:textId="77777777" w:rsidR="00FD591C" w:rsidRDefault="00FD59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A4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76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F6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1AE35" w14:textId="77777777" w:rsidR="00FD591C" w:rsidRDefault="00FD591C" w:rsidP="009139A6">
      <w:r>
        <w:separator/>
      </w:r>
    </w:p>
  </w:footnote>
  <w:footnote w:type="continuationSeparator" w:id="0">
    <w:p w14:paraId="6A0EE776" w14:textId="77777777" w:rsidR="00FD591C" w:rsidRDefault="00FD59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27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51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8A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1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8418"/>
  <w15:chartTrackingRefBased/>
  <w15:docId w15:val="{D2BB4647-EF4D-4651-B1FD-CEA0DDF4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2023-08-11T12:27:00Z</dcterms:created>
  <dcterms:modified xsi:type="dcterms:W3CDTF">2023-08-11T12:27:00Z</dcterms:modified>
</cp:coreProperties>
</file>