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54FA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STODERD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3676D290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</w:p>
    <w:p w14:paraId="0778ACB1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</w:p>
    <w:p w14:paraId="3B85B5A1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Apr.1485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Bromley,</w:t>
      </w:r>
    </w:p>
    <w:p w14:paraId="1395A53A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Kent, into lands of John Palmer(q.v.).</w:t>
      </w:r>
    </w:p>
    <w:p w14:paraId="6EF05D56" w14:textId="77777777" w:rsidR="00B367E1" w:rsidRDefault="00B367E1" w:rsidP="00B367E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639A016" w14:textId="77777777" w:rsidR="00B367E1" w:rsidRDefault="00B367E1" w:rsidP="00B367E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pp.100-1)</w:t>
      </w:r>
    </w:p>
    <w:p w14:paraId="3BBF1893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</w:p>
    <w:p w14:paraId="2D1E9C2A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</w:p>
    <w:p w14:paraId="0A59CC28" w14:textId="77777777" w:rsidR="00B367E1" w:rsidRDefault="00B367E1" w:rsidP="00B367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July 2023</w:t>
      </w:r>
    </w:p>
    <w:p w14:paraId="3EBDDB66" w14:textId="31F9C64A" w:rsidR="00B367E1" w:rsidRPr="00B367E1" w:rsidRDefault="00B367E1" w:rsidP="00B367E1">
      <w:pPr>
        <w:pStyle w:val="NoSpacing"/>
        <w:rPr>
          <w:rFonts w:eastAsia="Times New Roman" w:cs="Times New Roman"/>
          <w:szCs w:val="24"/>
        </w:rPr>
      </w:pPr>
    </w:p>
    <w:p w14:paraId="35778386" w14:textId="77777777" w:rsidR="000468EB" w:rsidRDefault="000468EB" w:rsidP="000468EB">
      <w:pPr>
        <w:pStyle w:val="NoSpacing"/>
        <w:ind w:left="720" w:firstLine="720"/>
        <w:rPr>
          <w:rFonts w:eastAsia="Times New Roman" w:cs="Times New Roman"/>
          <w:szCs w:val="24"/>
        </w:rPr>
      </w:pPr>
    </w:p>
    <w:p w14:paraId="59903472" w14:textId="77323BBE" w:rsidR="000468EB" w:rsidRPr="000468EB" w:rsidRDefault="000468EB" w:rsidP="00ED0379">
      <w:pPr>
        <w:pStyle w:val="NoSpacing"/>
        <w:rPr>
          <w:rFonts w:eastAsia="Times New Roman" w:cs="Times New Roman"/>
          <w:szCs w:val="24"/>
        </w:rPr>
      </w:pPr>
    </w:p>
    <w:p w14:paraId="38D648DB" w14:textId="506E3060" w:rsidR="00ED0379" w:rsidRPr="007063A7" w:rsidRDefault="00ED0379" w:rsidP="009139A6">
      <w:pPr>
        <w:pStyle w:val="NoSpacing"/>
        <w:rPr>
          <w:rFonts w:cs="Times New Roman"/>
          <w:szCs w:val="24"/>
        </w:rPr>
      </w:pPr>
    </w:p>
    <w:sectPr w:rsidR="00ED0379" w:rsidRPr="00706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DAE0" w14:textId="77777777" w:rsidR="007063A7" w:rsidRDefault="007063A7" w:rsidP="009139A6">
      <w:r>
        <w:separator/>
      </w:r>
    </w:p>
  </w:endnote>
  <w:endnote w:type="continuationSeparator" w:id="0">
    <w:p w14:paraId="39876122" w14:textId="77777777" w:rsidR="007063A7" w:rsidRDefault="007063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9E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BF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42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FB8C" w14:textId="77777777" w:rsidR="007063A7" w:rsidRDefault="007063A7" w:rsidP="009139A6">
      <w:r>
        <w:separator/>
      </w:r>
    </w:p>
  </w:footnote>
  <w:footnote w:type="continuationSeparator" w:id="0">
    <w:p w14:paraId="6C8DAD28" w14:textId="77777777" w:rsidR="007063A7" w:rsidRDefault="007063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36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17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84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A7"/>
    <w:rsid w:val="000468EB"/>
    <w:rsid w:val="000666E0"/>
    <w:rsid w:val="002510B7"/>
    <w:rsid w:val="00474F16"/>
    <w:rsid w:val="005C130B"/>
    <w:rsid w:val="007063A7"/>
    <w:rsid w:val="00770BF0"/>
    <w:rsid w:val="007859E5"/>
    <w:rsid w:val="007A168B"/>
    <w:rsid w:val="00826F5C"/>
    <w:rsid w:val="00841F21"/>
    <w:rsid w:val="009139A6"/>
    <w:rsid w:val="009448BB"/>
    <w:rsid w:val="00947624"/>
    <w:rsid w:val="00A3176C"/>
    <w:rsid w:val="00AE65F8"/>
    <w:rsid w:val="00B367E1"/>
    <w:rsid w:val="00BA00AB"/>
    <w:rsid w:val="00CB4ED9"/>
    <w:rsid w:val="00E43FD8"/>
    <w:rsid w:val="00EB2071"/>
    <w:rsid w:val="00EB3209"/>
    <w:rsid w:val="00ED037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A9CA"/>
  <w15:chartTrackingRefBased/>
  <w15:docId w15:val="{1B9CA185-A0F7-4173-88B1-51C961F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2023-07-24T15:05:00Z</dcterms:created>
  <dcterms:modified xsi:type="dcterms:W3CDTF">2023-07-24T19:31:00Z</dcterms:modified>
</cp:coreProperties>
</file>