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76" w:rsidRDefault="00C53676" w:rsidP="00C53676">
      <w:pPr>
        <w:pStyle w:val="NoSpacing"/>
      </w:pPr>
      <w:r>
        <w:rPr>
          <w:u w:val="single"/>
        </w:rPr>
        <w:t>Thomas STODERD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:rsidR="00C53676" w:rsidRDefault="00C53676" w:rsidP="00C53676">
      <w:pPr>
        <w:pStyle w:val="NoSpacing"/>
      </w:pPr>
      <w:r>
        <w:t>of York. Glover.</w:t>
      </w: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  <w:r>
        <w:t xml:space="preserve">Apprentice of Hugh </w:t>
      </w:r>
      <w:proofErr w:type="spellStart"/>
      <w:r>
        <w:t>Wilkynson</w:t>
      </w:r>
      <w:proofErr w:type="spellEnd"/>
      <w:r>
        <w:t>(q.v.).  (R.F.Y. p.204)</w:t>
      </w: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  <w:r>
        <w:tab/>
        <w:t>1481</w:t>
      </w:r>
      <w:r>
        <w:tab/>
        <w:t>He became a Freeman on completion of his apprenticeship. (ibid.)</w:t>
      </w: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</w:p>
    <w:p w:rsidR="00C53676" w:rsidRDefault="00C53676" w:rsidP="00C53676">
      <w:pPr>
        <w:pStyle w:val="NoSpacing"/>
      </w:pPr>
      <w:r>
        <w:t>4 June 2015</w:t>
      </w:r>
    </w:p>
    <w:p w:rsidR="006B2F86" w:rsidRPr="00E71FC3" w:rsidRDefault="00C536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76" w:rsidRDefault="00C53676" w:rsidP="00E71FC3">
      <w:pPr>
        <w:spacing w:after="0" w:line="240" w:lineRule="auto"/>
      </w:pPr>
      <w:r>
        <w:separator/>
      </w:r>
    </w:p>
  </w:endnote>
  <w:endnote w:type="continuationSeparator" w:id="0">
    <w:p w:rsidR="00C53676" w:rsidRDefault="00C536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76" w:rsidRDefault="00C53676" w:rsidP="00E71FC3">
      <w:pPr>
        <w:spacing w:after="0" w:line="240" w:lineRule="auto"/>
      </w:pPr>
      <w:r>
        <w:separator/>
      </w:r>
    </w:p>
  </w:footnote>
  <w:footnote w:type="continuationSeparator" w:id="0">
    <w:p w:rsidR="00C53676" w:rsidRDefault="00C536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76"/>
    <w:rsid w:val="001A7C09"/>
    <w:rsid w:val="00733BE7"/>
    <w:rsid w:val="00AB52E8"/>
    <w:rsid w:val="00B16D3F"/>
    <w:rsid w:val="00C5367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D2964-0FD6-424A-9D95-3DA3A2A7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2017-01-11T22:59:00Z</dcterms:created>
  <dcterms:modified xsi:type="dcterms:W3CDTF">2017-01-11T22:59:00Z</dcterms:modified>
</cp:coreProperties>
</file>