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63A1" w14:textId="77777777" w:rsidR="00933134" w:rsidRDefault="00933134" w:rsidP="009331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STODFOLD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5926DB26" w14:textId="77777777" w:rsidR="00933134" w:rsidRDefault="00933134" w:rsidP="009331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Brayton, West Riding of Yorkshire. Clerk.</w:t>
      </w:r>
    </w:p>
    <w:p w14:paraId="42B21B78" w14:textId="77777777" w:rsidR="00933134" w:rsidRDefault="00933134" w:rsidP="009331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D49C31" w14:textId="77777777" w:rsidR="00933134" w:rsidRDefault="00933134" w:rsidP="009331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8D63A" w14:textId="77777777" w:rsidR="00933134" w:rsidRDefault="00933134" w:rsidP="009331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1EBF1B0E" w14:textId="77777777" w:rsidR="00933134" w:rsidRDefault="00933134" w:rsidP="009331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0738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7DB377" w14:textId="77777777" w:rsidR="00933134" w:rsidRDefault="00933134" w:rsidP="009331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AABBC" w14:textId="77777777" w:rsidR="00933134" w:rsidRDefault="00933134" w:rsidP="009331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7AF410" w14:textId="77777777" w:rsidR="00933134" w:rsidRDefault="00933134" w:rsidP="009331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January 2022</w:t>
      </w:r>
    </w:p>
    <w:p w14:paraId="34B20E3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1036" w14:textId="77777777" w:rsidR="00933134" w:rsidRDefault="00933134" w:rsidP="009139A6">
      <w:r>
        <w:separator/>
      </w:r>
    </w:p>
  </w:endnote>
  <w:endnote w:type="continuationSeparator" w:id="0">
    <w:p w14:paraId="43F513BE" w14:textId="77777777" w:rsidR="00933134" w:rsidRDefault="009331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3B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1D2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49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74B4" w14:textId="77777777" w:rsidR="00933134" w:rsidRDefault="00933134" w:rsidP="009139A6">
      <w:r>
        <w:separator/>
      </w:r>
    </w:p>
  </w:footnote>
  <w:footnote w:type="continuationSeparator" w:id="0">
    <w:p w14:paraId="3845DD53" w14:textId="77777777" w:rsidR="00933134" w:rsidRDefault="009331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42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96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1B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34"/>
    <w:rsid w:val="000666E0"/>
    <w:rsid w:val="002510B7"/>
    <w:rsid w:val="005C130B"/>
    <w:rsid w:val="00826F5C"/>
    <w:rsid w:val="009139A6"/>
    <w:rsid w:val="00933134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6936"/>
  <w15:chartTrackingRefBased/>
  <w15:docId w15:val="{DB53E6D0-6814-4814-8065-0CBB9FA8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33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2022-02-07T12:31:00Z</dcterms:created>
  <dcterms:modified xsi:type="dcterms:W3CDTF">2022-02-07T12:31:00Z</dcterms:modified>
</cp:coreProperties>
</file>