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A890" w14:textId="72737ECE" w:rsidR="006B6A88" w:rsidRDefault="006B6A88" w:rsidP="003E5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STODFOLD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d.1430)</w:t>
      </w:r>
    </w:p>
    <w:p w14:paraId="1E42742D" w14:textId="1206243E" w:rsidR="006B6A88" w:rsidRDefault="006B6A88" w:rsidP="003E5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Stodfold</w:t>
      </w:r>
      <w:proofErr w:type="spellEnd"/>
      <w:r>
        <w:rPr>
          <w:rFonts w:cs="Times New Roman"/>
          <w:szCs w:val="24"/>
        </w:rPr>
        <w:t>.</w:t>
      </w:r>
    </w:p>
    <w:p w14:paraId="42DF07C1" w14:textId="77777777" w:rsidR="006B6A88" w:rsidRDefault="006B6A88" w:rsidP="003E51BD">
      <w:pPr>
        <w:pStyle w:val="NoSpacing"/>
        <w:rPr>
          <w:rFonts w:cs="Times New Roman"/>
          <w:szCs w:val="24"/>
        </w:rPr>
      </w:pPr>
    </w:p>
    <w:p w14:paraId="1172D4D4" w14:textId="77777777" w:rsidR="006B6A88" w:rsidRDefault="006B6A88" w:rsidP="003E51BD">
      <w:pPr>
        <w:pStyle w:val="NoSpacing"/>
        <w:rPr>
          <w:rFonts w:cs="Times New Roman"/>
          <w:szCs w:val="24"/>
        </w:rPr>
      </w:pPr>
    </w:p>
    <w:p w14:paraId="3C9DEA19" w14:textId="4254FF3A" w:rsidR="006B6A88" w:rsidRDefault="006B6A88" w:rsidP="003E5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Aug.1430</w:t>
      </w:r>
      <w:r>
        <w:rPr>
          <w:rFonts w:cs="Times New Roman"/>
          <w:szCs w:val="24"/>
        </w:rPr>
        <w:tab/>
        <w:t>He made his Will.   (W.Y.R. p.159)</w:t>
      </w:r>
    </w:p>
    <w:p w14:paraId="3A97F427" w14:textId="154BD59E" w:rsidR="006B6A88" w:rsidRDefault="006B6A88" w:rsidP="003E5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</w:t>
      </w:r>
      <w:r>
        <w:rPr>
          <w:rFonts w:cs="Times New Roman"/>
          <w:szCs w:val="24"/>
        </w:rPr>
        <w:tab/>
        <w:t>Probate of his Will.   (ibid.)</w:t>
      </w:r>
    </w:p>
    <w:p w14:paraId="7DE37ADF" w14:textId="77777777" w:rsidR="006B6A88" w:rsidRDefault="006B6A88" w:rsidP="003E51BD">
      <w:pPr>
        <w:pStyle w:val="NoSpacing"/>
        <w:rPr>
          <w:rFonts w:cs="Times New Roman"/>
          <w:szCs w:val="24"/>
        </w:rPr>
      </w:pPr>
    </w:p>
    <w:p w14:paraId="2BBA8D2A" w14:textId="77777777" w:rsidR="006B6A88" w:rsidRDefault="006B6A88" w:rsidP="003E51BD">
      <w:pPr>
        <w:pStyle w:val="NoSpacing"/>
        <w:rPr>
          <w:rFonts w:cs="Times New Roman"/>
          <w:szCs w:val="24"/>
        </w:rPr>
      </w:pPr>
    </w:p>
    <w:p w14:paraId="0626CF88" w14:textId="3CDE135D" w:rsidR="006B6A88" w:rsidRPr="006B6A88" w:rsidRDefault="006B6A88" w:rsidP="003E51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2023</w:t>
      </w:r>
    </w:p>
    <w:p w14:paraId="797CFC44" w14:textId="679EF88F" w:rsidR="003E51BD" w:rsidRPr="003E51BD" w:rsidRDefault="003E51BD" w:rsidP="003E51BD">
      <w:pPr>
        <w:pStyle w:val="NoSpacing"/>
        <w:rPr>
          <w:rFonts w:cs="Times New Roman"/>
          <w:szCs w:val="24"/>
        </w:rPr>
      </w:pPr>
    </w:p>
    <w:sectPr w:rsidR="003E51BD" w:rsidRPr="003E51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2ADC" w14:textId="77777777" w:rsidR="005C24B6" w:rsidRDefault="005C24B6" w:rsidP="009139A6">
      <w:r>
        <w:separator/>
      </w:r>
    </w:p>
  </w:endnote>
  <w:endnote w:type="continuationSeparator" w:id="0">
    <w:p w14:paraId="77FC8380" w14:textId="77777777" w:rsidR="005C24B6" w:rsidRDefault="005C24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8F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1D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FA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9939" w14:textId="77777777" w:rsidR="005C24B6" w:rsidRDefault="005C24B6" w:rsidP="009139A6">
      <w:r>
        <w:separator/>
      </w:r>
    </w:p>
  </w:footnote>
  <w:footnote w:type="continuationSeparator" w:id="0">
    <w:p w14:paraId="2D474BE1" w14:textId="77777777" w:rsidR="005C24B6" w:rsidRDefault="005C24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55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2B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FA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B6"/>
    <w:rsid w:val="000666E0"/>
    <w:rsid w:val="00231D9E"/>
    <w:rsid w:val="002510B7"/>
    <w:rsid w:val="00322C8F"/>
    <w:rsid w:val="003E51BD"/>
    <w:rsid w:val="00464F64"/>
    <w:rsid w:val="00480A7E"/>
    <w:rsid w:val="005C130B"/>
    <w:rsid w:val="005C24B6"/>
    <w:rsid w:val="00673100"/>
    <w:rsid w:val="006B6A88"/>
    <w:rsid w:val="00826F5C"/>
    <w:rsid w:val="008C0D85"/>
    <w:rsid w:val="009139A6"/>
    <w:rsid w:val="009448BB"/>
    <w:rsid w:val="00947624"/>
    <w:rsid w:val="00A3176C"/>
    <w:rsid w:val="00AE65F8"/>
    <w:rsid w:val="00BA00AB"/>
    <w:rsid w:val="00C4434A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F25"/>
  <w15:chartTrackingRefBased/>
  <w15:docId w15:val="{A5709A80-BC0D-4770-8598-42A8718A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2023-08-11T09:50:00Z</dcterms:created>
  <dcterms:modified xsi:type="dcterms:W3CDTF">2023-08-11T12:31:00Z</dcterms:modified>
</cp:coreProperties>
</file>