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44" w:rsidRDefault="00F62A44" w:rsidP="00F62A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STODLE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F62A44" w:rsidRDefault="00F62A44" w:rsidP="00F62A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2A44" w:rsidRDefault="00F62A44" w:rsidP="00F62A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2A44" w:rsidRDefault="00F62A44" w:rsidP="00F62A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Apr.1419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Salisbury into lands</w:t>
      </w:r>
    </w:p>
    <w:p w:rsidR="00F62A44" w:rsidRDefault="00F62A44" w:rsidP="00F62A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the late Oliver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Cervyngton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senior(q.v.).</w:t>
      </w:r>
    </w:p>
    <w:p w:rsidR="00F62A44" w:rsidRDefault="00F62A44" w:rsidP="00F62A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21-243)</w:t>
      </w:r>
    </w:p>
    <w:p w:rsidR="004F3BC8" w:rsidRDefault="004F3BC8" w:rsidP="004F3B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Chippenham,</w:t>
      </w:r>
    </w:p>
    <w:p w:rsidR="004F3BC8" w:rsidRDefault="004F3BC8" w:rsidP="004F3B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Wiltshire, into the lands of the late Ellen </w:t>
      </w:r>
      <w:proofErr w:type="spellStart"/>
      <w:r>
        <w:rPr>
          <w:rFonts w:ascii="Times New Roman" w:hAnsi="Times New Roman" w:cs="Times New Roman"/>
          <w:sz w:val="24"/>
          <w:szCs w:val="24"/>
        </w:rPr>
        <w:t>Cerne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4F3BC8" w:rsidRDefault="004F3BC8" w:rsidP="004F3B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21-221)</w:t>
      </w:r>
    </w:p>
    <w:p w:rsidR="00F62A44" w:rsidRDefault="00F62A44" w:rsidP="00F62A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2A44" w:rsidRDefault="00F62A44" w:rsidP="00F62A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F62A44" w:rsidP="00F62A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February 2016</w:t>
      </w:r>
    </w:p>
    <w:p w:rsidR="004F3BC8" w:rsidRPr="00F62A44" w:rsidRDefault="004F3BC8" w:rsidP="00F62A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July 2016</w:t>
      </w:r>
      <w:bookmarkStart w:id="0" w:name="_GoBack"/>
      <w:bookmarkEnd w:id="0"/>
    </w:p>
    <w:sectPr w:rsidR="004F3BC8" w:rsidRPr="00F62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A44" w:rsidRDefault="00F62A44" w:rsidP="00564E3C">
      <w:pPr>
        <w:spacing w:after="0" w:line="240" w:lineRule="auto"/>
      </w:pPr>
      <w:r>
        <w:separator/>
      </w:r>
    </w:p>
  </w:endnote>
  <w:endnote w:type="continuationSeparator" w:id="0">
    <w:p w:rsidR="00F62A44" w:rsidRDefault="00F62A4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F3BC8">
      <w:rPr>
        <w:rFonts w:ascii="Times New Roman" w:hAnsi="Times New Roman" w:cs="Times New Roman"/>
        <w:noProof/>
        <w:sz w:val="24"/>
        <w:szCs w:val="24"/>
      </w:rPr>
      <w:t>8 July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A44" w:rsidRDefault="00F62A44" w:rsidP="00564E3C">
      <w:pPr>
        <w:spacing w:after="0" w:line="240" w:lineRule="auto"/>
      </w:pPr>
      <w:r>
        <w:separator/>
      </w:r>
    </w:p>
  </w:footnote>
  <w:footnote w:type="continuationSeparator" w:id="0">
    <w:p w:rsidR="00F62A44" w:rsidRDefault="00F62A4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44"/>
    <w:rsid w:val="00372DC6"/>
    <w:rsid w:val="004F3BC8"/>
    <w:rsid w:val="00564E3C"/>
    <w:rsid w:val="0064591D"/>
    <w:rsid w:val="00DD5B8A"/>
    <w:rsid w:val="00EB41B8"/>
    <w:rsid w:val="00F14DE1"/>
    <w:rsid w:val="00F6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C5299"/>
  <w15:chartTrackingRefBased/>
  <w15:docId w15:val="{1AF1D869-92B6-436B-AF44-CCBF139E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2016-02-12T21:23:00Z</dcterms:created>
  <dcterms:modified xsi:type="dcterms:W3CDTF">2016-07-08T07:18:00Z</dcterms:modified>
</cp:coreProperties>
</file>