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46AB" w14:textId="77777777" w:rsidR="00E30A0F" w:rsidRDefault="00E30A0F" w:rsidP="00E30A0F">
      <w:pPr>
        <w:pStyle w:val="NoSpacing"/>
      </w:pPr>
      <w:r>
        <w:rPr>
          <w:u w:val="single"/>
        </w:rPr>
        <w:t>Henry STOFORD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0238F3BA" w14:textId="77777777" w:rsidR="00E30A0F" w:rsidRDefault="00E30A0F" w:rsidP="00E30A0F">
      <w:pPr>
        <w:pStyle w:val="NoSpacing"/>
      </w:pPr>
    </w:p>
    <w:p w14:paraId="5DEAE5BC" w14:textId="77777777" w:rsidR="00E30A0F" w:rsidRDefault="00E30A0F" w:rsidP="00E30A0F">
      <w:pPr>
        <w:pStyle w:val="NoSpacing"/>
      </w:pPr>
    </w:p>
    <w:p w14:paraId="177C3BDD" w14:textId="77777777" w:rsidR="00E30A0F" w:rsidRDefault="00E30A0F" w:rsidP="00E30A0F">
      <w:pPr>
        <w:pStyle w:val="NoSpacing"/>
      </w:pPr>
      <w:r>
        <w:t>30 Jan.1425</w:t>
      </w:r>
      <w:r>
        <w:tab/>
        <w:t>He was a juror on the inquisition mandamus held in Exeter into lands of the</w:t>
      </w:r>
    </w:p>
    <w:p w14:paraId="14113A3F" w14:textId="77777777" w:rsidR="00E30A0F" w:rsidRDefault="00E30A0F" w:rsidP="00E30A0F">
      <w:pPr>
        <w:pStyle w:val="NoSpacing"/>
      </w:pPr>
      <w:r>
        <w:tab/>
      </w:r>
      <w:r>
        <w:tab/>
        <w:t xml:space="preserve">late Robert </w:t>
      </w:r>
      <w:proofErr w:type="spellStart"/>
      <w:r>
        <w:t>Westcote</w:t>
      </w:r>
      <w:proofErr w:type="spellEnd"/>
      <w:r>
        <w:t>(q.v.).</w:t>
      </w:r>
    </w:p>
    <w:p w14:paraId="73F435C3" w14:textId="77777777" w:rsidR="00E30A0F" w:rsidRDefault="00E30A0F" w:rsidP="00E30A0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22-414)</w:t>
      </w:r>
    </w:p>
    <w:p w14:paraId="7ABF607D" w14:textId="77777777" w:rsidR="00E30A0F" w:rsidRDefault="00E30A0F" w:rsidP="00E30A0F">
      <w:pPr>
        <w:pStyle w:val="NoSpacing"/>
      </w:pPr>
    </w:p>
    <w:p w14:paraId="1AE595EC" w14:textId="77777777" w:rsidR="00E30A0F" w:rsidRDefault="00E30A0F" w:rsidP="00E30A0F">
      <w:pPr>
        <w:pStyle w:val="NoSpacing"/>
      </w:pPr>
    </w:p>
    <w:p w14:paraId="74B5319C" w14:textId="77777777" w:rsidR="00E30A0F" w:rsidRPr="00593A92" w:rsidRDefault="00E30A0F" w:rsidP="00E30A0F">
      <w:pPr>
        <w:pStyle w:val="NoSpacing"/>
      </w:pPr>
      <w:r>
        <w:t>13 October 2018</w:t>
      </w:r>
    </w:p>
    <w:p w14:paraId="7FF25222" w14:textId="4C3F8334" w:rsidR="006B2F86" w:rsidRPr="00E30A0F" w:rsidRDefault="00E30A0F" w:rsidP="00E71FC3">
      <w:pPr>
        <w:pStyle w:val="NoSpacing"/>
      </w:pPr>
      <w:bookmarkStart w:id="0" w:name="_GoBack"/>
      <w:bookmarkEnd w:id="0"/>
    </w:p>
    <w:sectPr w:rsidR="006B2F86" w:rsidRPr="00E30A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344AB" w14:textId="77777777" w:rsidR="00E30A0F" w:rsidRDefault="00E30A0F" w:rsidP="00E71FC3">
      <w:pPr>
        <w:spacing w:after="0" w:line="240" w:lineRule="auto"/>
      </w:pPr>
      <w:r>
        <w:separator/>
      </w:r>
    </w:p>
  </w:endnote>
  <w:endnote w:type="continuationSeparator" w:id="0">
    <w:p w14:paraId="5EF43BE1" w14:textId="77777777" w:rsidR="00E30A0F" w:rsidRDefault="00E30A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47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5DB37" w14:textId="77777777" w:rsidR="00E30A0F" w:rsidRDefault="00E30A0F" w:rsidP="00E71FC3">
      <w:pPr>
        <w:spacing w:after="0" w:line="240" w:lineRule="auto"/>
      </w:pPr>
      <w:r>
        <w:separator/>
      </w:r>
    </w:p>
  </w:footnote>
  <w:footnote w:type="continuationSeparator" w:id="0">
    <w:p w14:paraId="39F69AF4" w14:textId="77777777" w:rsidR="00E30A0F" w:rsidRDefault="00E30A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0F"/>
    <w:rsid w:val="001A7C09"/>
    <w:rsid w:val="00577BD5"/>
    <w:rsid w:val="00656CBA"/>
    <w:rsid w:val="006A1F77"/>
    <w:rsid w:val="00733BE7"/>
    <w:rsid w:val="00AB52E8"/>
    <w:rsid w:val="00B16D3F"/>
    <w:rsid w:val="00BB41AC"/>
    <w:rsid w:val="00E30A0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5B5C"/>
  <w15:chartTrackingRefBased/>
  <w15:docId w15:val="{6246FD1A-768A-4B4E-A8B7-A1641438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2018-10-13T21:12:00Z</dcterms:created>
  <dcterms:modified xsi:type="dcterms:W3CDTF">2018-10-13T21:12:00Z</dcterms:modified>
</cp:coreProperties>
</file>