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7230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STOFORD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E2B60D3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Frithelstock</w:t>
      </w:r>
      <w:proofErr w:type="spellEnd"/>
      <w:r>
        <w:rPr>
          <w:rFonts w:ascii="Times New Roman" w:hAnsi="Times New Roman" w:cs="Times New Roman"/>
        </w:rPr>
        <w:t>, Devon. Husbandman.</w:t>
      </w:r>
    </w:p>
    <w:p w14:paraId="312E39C6" w14:textId="77777777" w:rsidR="004C43B3" w:rsidRDefault="004C43B3" w:rsidP="004C43B3">
      <w:pPr>
        <w:rPr>
          <w:rFonts w:ascii="Times New Roman" w:hAnsi="Times New Roman" w:cs="Times New Roman"/>
        </w:rPr>
      </w:pPr>
    </w:p>
    <w:p w14:paraId="556B2078" w14:textId="77777777" w:rsidR="004C43B3" w:rsidRDefault="004C43B3" w:rsidP="004C43B3">
      <w:pPr>
        <w:rPr>
          <w:rFonts w:ascii="Times New Roman" w:hAnsi="Times New Roman" w:cs="Times New Roman"/>
        </w:rPr>
      </w:pPr>
    </w:p>
    <w:p w14:paraId="09C976A3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Wydeslade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Husbond</w:t>
      </w:r>
      <w:proofErr w:type="spellEnd"/>
      <w:r>
        <w:rPr>
          <w:rFonts w:ascii="Times New Roman" w:hAnsi="Times New Roman" w:cs="Times New Roman"/>
        </w:rPr>
        <w:t>(q.v.), Richard Taunton(q.v.), John</w:t>
      </w:r>
    </w:p>
    <w:p w14:paraId="10D8F2EE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Pruste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Toker</w:t>
      </w:r>
      <w:proofErr w:type="spellEnd"/>
      <w:r>
        <w:rPr>
          <w:rFonts w:ascii="Times New Roman" w:hAnsi="Times New Roman" w:cs="Times New Roman"/>
        </w:rPr>
        <w:t>(q.v.) brought a plaint of trespass against him.</w:t>
      </w:r>
    </w:p>
    <w:p w14:paraId="6DEC5246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E1D4204" w14:textId="77777777" w:rsidR="004C43B3" w:rsidRDefault="004C43B3" w:rsidP="004C43B3">
      <w:pPr>
        <w:rPr>
          <w:rFonts w:ascii="Times New Roman" w:hAnsi="Times New Roman" w:cs="Times New Roman"/>
        </w:rPr>
      </w:pPr>
    </w:p>
    <w:p w14:paraId="637A4D39" w14:textId="77777777" w:rsidR="004C43B3" w:rsidRDefault="004C43B3" w:rsidP="004C43B3">
      <w:pPr>
        <w:rPr>
          <w:rFonts w:ascii="Times New Roman" w:hAnsi="Times New Roman" w:cs="Times New Roman"/>
        </w:rPr>
      </w:pPr>
    </w:p>
    <w:p w14:paraId="65F15F44" w14:textId="77777777" w:rsidR="004C43B3" w:rsidRDefault="004C43B3" w:rsidP="004C4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May 2019</w:t>
      </w:r>
    </w:p>
    <w:p w14:paraId="76147196" w14:textId="77777777" w:rsidR="006B2F86" w:rsidRPr="00E71FC3" w:rsidRDefault="004C43B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65073" w14:textId="77777777" w:rsidR="004C43B3" w:rsidRDefault="004C43B3" w:rsidP="00E71FC3">
      <w:r>
        <w:separator/>
      </w:r>
    </w:p>
  </w:endnote>
  <w:endnote w:type="continuationSeparator" w:id="0">
    <w:p w14:paraId="45EA8A74" w14:textId="77777777" w:rsidR="004C43B3" w:rsidRDefault="004C43B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7E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6763D" w14:textId="77777777" w:rsidR="004C43B3" w:rsidRDefault="004C43B3" w:rsidP="00E71FC3">
      <w:r>
        <w:separator/>
      </w:r>
    </w:p>
  </w:footnote>
  <w:footnote w:type="continuationSeparator" w:id="0">
    <w:p w14:paraId="66B0E0D9" w14:textId="77777777" w:rsidR="004C43B3" w:rsidRDefault="004C43B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3"/>
    <w:rsid w:val="001A7C09"/>
    <w:rsid w:val="004C43B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A2F3"/>
  <w15:chartTrackingRefBased/>
  <w15:docId w15:val="{08DBAE6F-F242-4474-981F-CE336A3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B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C4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2019-05-21T19:03:00Z</dcterms:created>
  <dcterms:modified xsi:type="dcterms:W3CDTF">2019-05-21T19:03:00Z</dcterms:modified>
</cp:coreProperties>
</file>