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A84" w:rsidRDefault="00821A84" w:rsidP="00821A8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de STOK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821A84" w:rsidRDefault="00821A84" w:rsidP="00821A8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Flawborough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 Nottinghamshire.</w:t>
      </w:r>
    </w:p>
    <w:p w:rsidR="00821A84" w:rsidRDefault="00821A84" w:rsidP="00821A8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21A84" w:rsidRDefault="00821A84" w:rsidP="00821A8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21A84" w:rsidRDefault="00821A84" w:rsidP="00821A8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Jun.1419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Newark into lands</w:t>
      </w:r>
    </w:p>
    <w:p w:rsidR="00821A84" w:rsidRDefault="00821A84" w:rsidP="00821A8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of the late Katherine de la Pole(q.v.).</w:t>
      </w:r>
    </w:p>
    <w:p w:rsidR="00821A84" w:rsidRDefault="00821A84" w:rsidP="00821A8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(www.inquisitionspostmortem.ac.uk   ref. 21-285)</w:t>
      </w:r>
    </w:p>
    <w:p w:rsidR="00821A84" w:rsidRDefault="00821A84" w:rsidP="00821A8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21A84" w:rsidRDefault="00821A84" w:rsidP="00821A8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F86" w:rsidRPr="00821A84" w:rsidRDefault="00821A84" w:rsidP="00821A8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February 2016</w:t>
      </w:r>
    </w:p>
    <w:sectPr w:rsidR="006B2F86" w:rsidRPr="00821A84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A84" w:rsidRDefault="00821A84" w:rsidP="00E71FC3">
      <w:pPr>
        <w:spacing w:after="0" w:line="240" w:lineRule="auto"/>
      </w:pPr>
      <w:r>
        <w:separator/>
      </w:r>
    </w:p>
  </w:endnote>
  <w:endnote w:type="continuationSeparator" w:id="0">
    <w:p w:rsidR="00821A84" w:rsidRDefault="00821A8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A84" w:rsidRDefault="00821A84" w:rsidP="00E71FC3">
      <w:pPr>
        <w:spacing w:after="0" w:line="240" w:lineRule="auto"/>
      </w:pPr>
      <w:r>
        <w:separator/>
      </w:r>
    </w:p>
  </w:footnote>
  <w:footnote w:type="continuationSeparator" w:id="0">
    <w:p w:rsidR="00821A84" w:rsidRDefault="00821A8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A84"/>
    <w:rsid w:val="00821A84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238B3"/>
  <w15:chartTrackingRefBased/>
  <w15:docId w15:val="{8813D8DE-BE7F-47E1-B75A-DAFE2BCAB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</cp:lastModifiedBy>
  <cp:revision>1</cp:revision>
  <dcterms:created xsi:type="dcterms:W3CDTF">2016-02-28T20:19:00Z</dcterms:created>
  <dcterms:modified xsi:type="dcterms:W3CDTF">2016-02-28T20:21:00Z</dcterms:modified>
</cp:coreProperties>
</file>