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E673" w14:textId="52DA1610" w:rsidR="00BA00AB" w:rsidRDefault="00312D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del STOK</w:t>
      </w:r>
      <w:r>
        <w:rPr>
          <w:rFonts w:cs="Times New Roman"/>
          <w:szCs w:val="24"/>
        </w:rPr>
        <w:t xml:space="preserve">      </w:t>
      </w:r>
      <w:r w:rsidR="00B648B9">
        <w:rPr>
          <w:rFonts w:cs="Times New Roman"/>
          <w:szCs w:val="24"/>
        </w:rPr>
        <w:t>(d.ca.1403)</w:t>
      </w:r>
    </w:p>
    <w:p w14:paraId="3048D5E3" w14:textId="3999F6F5" w:rsidR="00B648B9" w:rsidRDefault="00B648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458A6C17" w14:textId="77777777" w:rsidR="00B648B9" w:rsidRDefault="00B648B9" w:rsidP="009139A6">
      <w:pPr>
        <w:pStyle w:val="NoSpacing"/>
        <w:rPr>
          <w:rFonts w:cs="Times New Roman"/>
          <w:szCs w:val="24"/>
        </w:rPr>
      </w:pPr>
    </w:p>
    <w:p w14:paraId="3A4B3C7E" w14:textId="77777777" w:rsidR="00B648B9" w:rsidRDefault="00B648B9" w:rsidP="009139A6">
      <w:pPr>
        <w:pStyle w:val="NoSpacing"/>
        <w:rPr>
          <w:rFonts w:cs="Times New Roman"/>
          <w:szCs w:val="24"/>
        </w:rPr>
      </w:pPr>
    </w:p>
    <w:p w14:paraId="3EF6AD47" w14:textId="574AEB5D" w:rsidR="00B648B9" w:rsidRDefault="00B648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Peter, litster.   (W.Y.R. p.159)</w:t>
      </w:r>
    </w:p>
    <w:p w14:paraId="2043030B" w14:textId="77777777" w:rsidR="00B648B9" w:rsidRDefault="00B648B9" w:rsidP="009139A6">
      <w:pPr>
        <w:pStyle w:val="NoSpacing"/>
        <w:rPr>
          <w:rFonts w:cs="Times New Roman"/>
          <w:szCs w:val="24"/>
        </w:rPr>
      </w:pPr>
    </w:p>
    <w:p w14:paraId="1E34030B" w14:textId="77777777" w:rsidR="00B648B9" w:rsidRDefault="00B648B9" w:rsidP="009139A6">
      <w:pPr>
        <w:pStyle w:val="NoSpacing"/>
        <w:rPr>
          <w:rFonts w:cs="Times New Roman"/>
          <w:szCs w:val="24"/>
        </w:rPr>
      </w:pPr>
    </w:p>
    <w:p w14:paraId="6A1FE90F" w14:textId="286DD742" w:rsidR="00B648B9" w:rsidRDefault="00B648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May1403</w:t>
      </w:r>
      <w:r>
        <w:rPr>
          <w:rFonts w:cs="Times New Roman"/>
          <w:szCs w:val="24"/>
        </w:rPr>
        <w:tab/>
        <w:t>Probate of her Will.   (ibid.)</w:t>
      </w:r>
    </w:p>
    <w:p w14:paraId="0F1CD6A1" w14:textId="77777777" w:rsidR="00B648B9" w:rsidRDefault="00B648B9" w:rsidP="009139A6">
      <w:pPr>
        <w:pStyle w:val="NoSpacing"/>
        <w:rPr>
          <w:rFonts w:cs="Times New Roman"/>
          <w:szCs w:val="24"/>
        </w:rPr>
      </w:pPr>
    </w:p>
    <w:p w14:paraId="430D454E" w14:textId="77777777" w:rsidR="00B648B9" w:rsidRDefault="00B648B9" w:rsidP="009139A6">
      <w:pPr>
        <w:pStyle w:val="NoSpacing"/>
        <w:rPr>
          <w:rFonts w:cs="Times New Roman"/>
          <w:szCs w:val="24"/>
        </w:rPr>
      </w:pPr>
    </w:p>
    <w:p w14:paraId="02CA8B0D" w14:textId="43E34A46" w:rsidR="00B648B9" w:rsidRPr="00312DEA" w:rsidRDefault="00B648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2023</w:t>
      </w:r>
    </w:p>
    <w:sectPr w:rsidR="00B648B9" w:rsidRPr="00312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0ADD" w14:textId="77777777" w:rsidR="00312DEA" w:rsidRDefault="00312DEA" w:rsidP="009139A6">
      <w:r>
        <w:separator/>
      </w:r>
    </w:p>
  </w:endnote>
  <w:endnote w:type="continuationSeparator" w:id="0">
    <w:p w14:paraId="2EC483BF" w14:textId="77777777" w:rsidR="00312DEA" w:rsidRDefault="00312D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9D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BB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AF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9779" w14:textId="77777777" w:rsidR="00312DEA" w:rsidRDefault="00312DEA" w:rsidP="009139A6">
      <w:r>
        <w:separator/>
      </w:r>
    </w:p>
  </w:footnote>
  <w:footnote w:type="continuationSeparator" w:id="0">
    <w:p w14:paraId="73BDA7A3" w14:textId="77777777" w:rsidR="00312DEA" w:rsidRDefault="00312D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8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CA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F7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EA"/>
    <w:rsid w:val="000666E0"/>
    <w:rsid w:val="002510B7"/>
    <w:rsid w:val="00312DEA"/>
    <w:rsid w:val="005C130B"/>
    <w:rsid w:val="00826F5C"/>
    <w:rsid w:val="009139A6"/>
    <w:rsid w:val="009448BB"/>
    <w:rsid w:val="00947624"/>
    <w:rsid w:val="00A3176C"/>
    <w:rsid w:val="00AE65F8"/>
    <w:rsid w:val="00B648B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7BE"/>
  <w15:chartTrackingRefBased/>
  <w15:docId w15:val="{AE20F302-4535-4E32-8D65-5A83362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2023-08-13T15:23:00Z</dcterms:created>
  <dcterms:modified xsi:type="dcterms:W3CDTF">2023-08-13T20:46:00Z</dcterms:modified>
</cp:coreProperties>
</file>