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B9E1F" w14:textId="77777777" w:rsidR="008067C4" w:rsidRDefault="008067C4" w:rsidP="008067C4">
      <w:pPr>
        <w:pStyle w:val="NoSpacing"/>
      </w:pPr>
      <w:r>
        <w:rPr>
          <w:u w:val="single"/>
        </w:rPr>
        <w:t>Sir William STOK</w:t>
      </w:r>
      <w:r>
        <w:t xml:space="preserve">   </w:t>
      </w:r>
      <w:proofErr w:type="gramStart"/>
      <w:r>
        <w:t xml:space="preserve">   (</w:t>
      </w:r>
      <w:proofErr w:type="gramEnd"/>
      <w:r>
        <w:t>d.ca.1435)</w:t>
      </w:r>
    </w:p>
    <w:p w14:paraId="5B4DF62F" w14:textId="77777777" w:rsidR="008067C4" w:rsidRDefault="008067C4" w:rsidP="008067C4">
      <w:pPr>
        <w:pStyle w:val="NoSpacing"/>
      </w:pPr>
    </w:p>
    <w:p w14:paraId="58EA4AA1" w14:textId="77777777" w:rsidR="008067C4" w:rsidRDefault="008067C4" w:rsidP="008067C4">
      <w:pPr>
        <w:pStyle w:val="NoSpacing"/>
      </w:pPr>
    </w:p>
    <w:p w14:paraId="2F3DEF5C" w14:textId="77777777" w:rsidR="008067C4" w:rsidRDefault="008067C4" w:rsidP="008067C4">
      <w:pPr>
        <w:pStyle w:val="NoSpacing"/>
      </w:pPr>
      <w:r>
        <w:t>15 Dec.1485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Northamptonshire.</w:t>
      </w:r>
    </w:p>
    <w:p w14:paraId="76147356" w14:textId="77777777" w:rsidR="008067C4" w:rsidRDefault="008067C4" w:rsidP="008067C4">
      <w:pPr>
        <w:pStyle w:val="NoSpacing"/>
      </w:pPr>
      <w:r>
        <w:tab/>
      </w:r>
      <w:r>
        <w:tab/>
        <w:t>(C.P.R. 1485-94 p.4)</w:t>
      </w:r>
    </w:p>
    <w:p w14:paraId="09999F0F" w14:textId="77777777" w:rsidR="008067C4" w:rsidRDefault="008067C4" w:rsidP="008067C4">
      <w:pPr>
        <w:pStyle w:val="NoSpacing"/>
      </w:pPr>
    </w:p>
    <w:p w14:paraId="6577BCD1" w14:textId="77777777" w:rsidR="008067C4" w:rsidRDefault="008067C4" w:rsidP="008067C4">
      <w:pPr>
        <w:pStyle w:val="NoSpacing"/>
      </w:pPr>
    </w:p>
    <w:p w14:paraId="3D938ADF" w14:textId="77777777" w:rsidR="008067C4" w:rsidRDefault="008067C4" w:rsidP="008067C4">
      <w:pPr>
        <w:pStyle w:val="NoSpacing"/>
      </w:pPr>
      <w:r>
        <w:t>5 September 2024</w:t>
      </w:r>
    </w:p>
    <w:p w14:paraId="24558A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28DD4" w14:textId="77777777" w:rsidR="008067C4" w:rsidRDefault="008067C4" w:rsidP="009139A6">
      <w:r>
        <w:separator/>
      </w:r>
    </w:p>
  </w:endnote>
  <w:endnote w:type="continuationSeparator" w:id="0">
    <w:p w14:paraId="04D0EDFF" w14:textId="77777777" w:rsidR="008067C4" w:rsidRDefault="008067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882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AC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E30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77B2C" w14:textId="77777777" w:rsidR="008067C4" w:rsidRDefault="008067C4" w:rsidP="009139A6">
      <w:r>
        <w:separator/>
      </w:r>
    </w:p>
  </w:footnote>
  <w:footnote w:type="continuationSeparator" w:id="0">
    <w:p w14:paraId="7BF673F4" w14:textId="77777777" w:rsidR="008067C4" w:rsidRDefault="008067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66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1A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198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C4"/>
    <w:rsid w:val="000666E0"/>
    <w:rsid w:val="002510B7"/>
    <w:rsid w:val="00270799"/>
    <w:rsid w:val="005C130B"/>
    <w:rsid w:val="007F388D"/>
    <w:rsid w:val="008067C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8959"/>
  <w15:chartTrackingRefBased/>
  <w15:docId w15:val="{ECD6F4A1-95FC-4AFB-B739-89E154DF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2024-09-15T20:20:00Z</dcterms:created>
  <dcterms:modified xsi:type="dcterms:W3CDTF">2024-09-15T20:21:00Z</dcterms:modified>
</cp:coreProperties>
</file>