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D1BA" w14:textId="77777777" w:rsidR="00A40ADC" w:rsidRDefault="00A40ADC" w:rsidP="00A40A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William STOK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6B5A9D6A" w14:textId="77777777" w:rsidR="00A40ADC" w:rsidRDefault="00A40ADC" w:rsidP="00A40A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55EB57" w14:textId="77777777" w:rsidR="00A40ADC" w:rsidRDefault="00A40ADC" w:rsidP="00A40A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321797" w14:textId="77777777" w:rsidR="00A40ADC" w:rsidRDefault="00A40ADC" w:rsidP="00A40A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Dec.1484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 a commission of array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BFAB0F" w14:textId="77777777" w:rsidR="00A40ADC" w:rsidRDefault="00A40ADC" w:rsidP="00A40A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1476-85 p.491)</w:t>
      </w:r>
    </w:p>
    <w:p w14:paraId="591248EC" w14:textId="77777777" w:rsidR="00A40ADC" w:rsidRDefault="00A40ADC" w:rsidP="00A40A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8463D9" w14:textId="77777777" w:rsidR="00A40ADC" w:rsidRDefault="00A40ADC" w:rsidP="00A40AD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F734B4" w14:textId="77777777" w:rsidR="00A40ADC" w:rsidRDefault="00A40ADC" w:rsidP="00A40AD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November 2018</w:t>
      </w:r>
    </w:p>
    <w:p w14:paraId="7692342D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A839C" w14:textId="77777777" w:rsidR="00A40ADC" w:rsidRDefault="00A40ADC" w:rsidP="009139A6">
      <w:r>
        <w:separator/>
      </w:r>
    </w:p>
  </w:endnote>
  <w:endnote w:type="continuationSeparator" w:id="0">
    <w:p w14:paraId="7D0536E0" w14:textId="77777777" w:rsidR="00A40ADC" w:rsidRDefault="00A40A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4EB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1BC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66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89F2D" w14:textId="77777777" w:rsidR="00A40ADC" w:rsidRDefault="00A40ADC" w:rsidP="009139A6">
      <w:r>
        <w:separator/>
      </w:r>
    </w:p>
  </w:footnote>
  <w:footnote w:type="continuationSeparator" w:id="0">
    <w:p w14:paraId="1B56693F" w14:textId="77777777" w:rsidR="00A40ADC" w:rsidRDefault="00A40A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5AB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1CB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C8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DC"/>
    <w:rsid w:val="000666E0"/>
    <w:rsid w:val="002510B7"/>
    <w:rsid w:val="005C130B"/>
    <w:rsid w:val="00826F5C"/>
    <w:rsid w:val="009139A6"/>
    <w:rsid w:val="009448BB"/>
    <w:rsid w:val="00A3176C"/>
    <w:rsid w:val="00A40AD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073C3"/>
  <w15:chartTrackingRefBased/>
  <w15:docId w15:val="{C569B56E-924A-4ACA-8FBC-A4B52003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2022-01-24T12:52:00Z</dcterms:created>
  <dcterms:modified xsi:type="dcterms:W3CDTF">2022-01-24T12:53:00Z</dcterms:modified>
</cp:coreProperties>
</file>