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AA6DE" w14:textId="57903463" w:rsidR="003D45A7" w:rsidRDefault="003D45A7" w:rsidP="003D45A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Thomas a STOK</w:t>
      </w:r>
      <w:r>
        <w:t xml:space="preserve">    </w:t>
      </w:r>
      <w:proofErr w:type="gramStart"/>
      <w:r>
        <w:t xml:space="preserve">   (</w:t>
      </w:r>
      <w:proofErr w:type="gramEnd"/>
      <w:r w:rsidR="00ED5D1F">
        <w:t>d</w:t>
      </w:r>
      <w:r>
        <w:t>.1483)</w:t>
      </w:r>
    </w:p>
    <w:p w14:paraId="0EE06FF0" w14:textId="77777777" w:rsidR="003D45A7" w:rsidRDefault="003D45A7" w:rsidP="003D45A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Hawking, Kent.</w:t>
      </w:r>
    </w:p>
    <w:p w14:paraId="53330322" w14:textId="77777777" w:rsidR="003D45A7" w:rsidRDefault="003D45A7" w:rsidP="003D45A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14:paraId="670C0AFD" w14:textId="77777777" w:rsidR="003D45A7" w:rsidRDefault="003D45A7" w:rsidP="003D45A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14:paraId="540E6B5E" w14:textId="7DE0A8B6" w:rsidR="003D45A7" w:rsidRDefault="003D45A7" w:rsidP="003D45A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1483</w:t>
      </w:r>
      <w:r>
        <w:tab/>
        <w:t>He made his Will.  (Plomer p.451)</w:t>
      </w:r>
    </w:p>
    <w:p w14:paraId="2EB53F8F" w14:textId="7F65613A" w:rsidR="00ED5D1F" w:rsidRDefault="00ED5D1F" w:rsidP="003D45A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1483</w:t>
      </w:r>
      <w:r>
        <w:tab/>
        <w:t>Probate of his Will.</w:t>
      </w:r>
    </w:p>
    <w:p w14:paraId="6F4FF5C3" w14:textId="134B619E" w:rsidR="00ED5D1F" w:rsidRPr="00ED5D1F" w:rsidRDefault="00ED5D1F" w:rsidP="003D45A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</w:r>
      <w:r>
        <w:tab/>
        <w:t>(</w:t>
      </w:r>
      <w:proofErr w:type="gramStart"/>
      <w:r>
        <w:rPr>
          <w:u w:val="single"/>
        </w:rPr>
        <w:t>https://wills.canterbury-cathedral.org</w:t>
      </w:r>
      <w:r>
        <w:t xml:space="preserve">  Register</w:t>
      </w:r>
      <w:proofErr w:type="gramEnd"/>
      <w:r>
        <w:t xml:space="preserve"> ref. PRC/17/3/467b)</w:t>
      </w:r>
    </w:p>
    <w:p w14:paraId="4839DEB9" w14:textId="77777777" w:rsidR="003D45A7" w:rsidRDefault="003D45A7" w:rsidP="003D45A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14:paraId="6F22366C" w14:textId="77777777" w:rsidR="003D45A7" w:rsidRDefault="003D45A7" w:rsidP="003D45A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14:paraId="0E8EB790" w14:textId="523690F5" w:rsidR="003D45A7" w:rsidRDefault="003D45A7" w:rsidP="003D45A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4 May 2017</w:t>
      </w:r>
    </w:p>
    <w:p w14:paraId="1263DC6D" w14:textId="52AF3CB8" w:rsidR="00ED5D1F" w:rsidRDefault="00ED5D1F" w:rsidP="003D45A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13 March 2018</w:t>
      </w:r>
      <w:bookmarkStart w:id="0" w:name="_GoBack"/>
      <w:bookmarkEnd w:id="0"/>
    </w:p>
    <w:p w14:paraId="1424B933" w14:textId="77777777" w:rsidR="006B2F86" w:rsidRPr="00E71FC3" w:rsidRDefault="00ED5D1F" w:rsidP="00E71FC3">
      <w:pPr>
        <w:pStyle w:val="NoSpacing"/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B2DFC" w14:textId="77777777" w:rsidR="003D45A7" w:rsidRDefault="003D45A7" w:rsidP="00E71FC3">
      <w:pPr>
        <w:spacing w:after="0" w:line="240" w:lineRule="auto"/>
      </w:pPr>
      <w:r>
        <w:separator/>
      </w:r>
    </w:p>
  </w:endnote>
  <w:endnote w:type="continuationSeparator" w:id="0">
    <w:p w14:paraId="103A07E6" w14:textId="77777777" w:rsidR="003D45A7" w:rsidRDefault="003D45A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78E5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1A19B" w14:textId="77777777" w:rsidR="003D45A7" w:rsidRDefault="003D45A7" w:rsidP="00E71FC3">
      <w:pPr>
        <w:spacing w:after="0" w:line="240" w:lineRule="auto"/>
      </w:pPr>
      <w:r>
        <w:separator/>
      </w:r>
    </w:p>
  </w:footnote>
  <w:footnote w:type="continuationSeparator" w:id="0">
    <w:p w14:paraId="5168BF97" w14:textId="77777777" w:rsidR="003D45A7" w:rsidRDefault="003D45A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5A7"/>
    <w:rsid w:val="001A7C09"/>
    <w:rsid w:val="003D45A7"/>
    <w:rsid w:val="00577BD5"/>
    <w:rsid w:val="00656CBA"/>
    <w:rsid w:val="006A1F77"/>
    <w:rsid w:val="00733BE7"/>
    <w:rsid w:val="00AB52E8"/>
    <w:rsid w:val="00B16D3F"/>
    <w:rsid w:val="00BB41AC"/>
    <w:rsid w:val="00E71FC3"/>
    <w:rsid w:val="00ED5D1F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471CC"/>
  <w15:chartTrackingRefBased/>
  <w15:docId w15:val="{770E3B9A-8A44-4EFC-A0E6-6F3A33FE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2017-06-02T19:21:00Z</dcterms:created>
  <dcterms:modified xsi:type="dcterms:W3CDTF">2018-03-13T22:52:00Z</dcterms:modified>
</cp:coreProperties>
</file>