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a STOK</w:t>
      </w:r>
      <w:r>
        <w:t xml:space="preserve">    </w:t>
      </w:r>
      <w:proofErr w:type="gramStart"/>
      <w:r>
        <w:t xml:space="preserve">   (</w:t>
      </w:r>
      <w:proofErr w:type="gramEnd"/>
      <w:r w:rsidR="00DD6852">
        <w:t>d</w:t>
      </w:r>
      <w:r>
        <w:t>.1501)</w:t>
      </w:r>
    </w:p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Herne Hill, Kent.</w:t>
      </w:r>
    </w:p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He made his Will.  (Plomer p.451)</w:t>
      </w:r>
    </w:p>
    <w:p w:rsidR="00DD6852" w:rsidRDefault="00DD6852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Probate of his Will.</w:t>
      </w:r>
    </w:p>
    <w:p w:rsidR="00DD6852" w:rsidRPr="00DD6852" w:rsidRDefault="00DD6852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PRC/32/6/36a)</w:t>
      </w:r>
    </w:p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A12CC" w:rsidRDefault="00AA12CC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DD6852" w:rsidRDefault="00DD6852" w:rsidP="00AA12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March 2018</w:t>
      </w:r>
      <w:bookmarkStart w:id="0" w:name="_GoBack"/>
      <w:bookmarkEnd w:id="0"/>
    </w:p>
    <w:p w:rsidR="006B2F86" w:rsidRPr="00E71FC3" w:rsidRDefault="00DD6852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2CC" w:rsidRDefault="00AA12CC" w:rsidP="00E71FC3">
      <w:pPr>
        <w:spacing w:after="0" w:line="240" w:lineRule="auto"/>
      </w:pPr>
      <w:r>
        <w:separator/>
      </w:r>
    </w:p>
  </w:endnote>
  <w:endnote w:type="continuationSeparator" w:id="0">
    <w:p w:rsidR="00AA12CC" w:rsidRDefault="00AA12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2CC" w:rsidRDefault="00AA12CC" w:rsidP="00E71FC3">
      <w:pPr>
        <w:spacing w:after="0" w:line="240" w:lineRule="auto"/>
      </w:pPr>
      <w:r>
        <w:separator/>
      </w:r>
    </w:p>
  </w:footnote>
  <w:footnote w:type="continuationSeparator" w:id="0">
    <w:p w:rsidR="00AA12CC" w:rsidRDefault="00AA12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CC"/>
    <w:rsid w:val="001A7C09"/>
    <w:rsid w:val="00577BD5"/>
    <w:rsid w:val="00656CBA"/>
    <w:rsid w:val="006A1F77"/>
    <w:rsid w:val="00733BE7"/>
    <w:rsid w:val="00AA12CC"/>
    <w:rsid w:val="00AB52E8"/>
    <w:rsid w:val="00B16D3F"/>
    <w:rsid w:val="00BB41AC"/>
    <w:rsid w:val="00DD685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C940"/>
  <w15:chartTrackingRefBased/>
  <w15:docId w15:val="{7F3E2015-EA01-4519-B1F2-8F3D273E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2017-06-02T19:22:00Z</dcterms:created>
  <dcterms:modified xsi:type="dcterms:W3CDTF">2018-03-13T22:54:00Z</dcterms:modified>
</cp:coreProperties>
</file>