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7B" w:rsidRPr="00381EF3" w:rsidRDefault="00473C7B" w:rsidP="0047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EF3">
        <w:rPr>
          <w:rFonts w:ascii="Times New Roman" w:hAnsi="Times New Roman" w:cs="Times New Roman"/>
          <w:sz w:val="24"/>
          <w:szCs w:val="24"/>
          <w:u w:val="single"/>
        </w:rPr>
        <w:t>Thomas STOK</w:t>
      </w:r>
      <w:r w:rsidRPr="00381EF3">
        <w:rPr>
          <w:rFonts w:ascii="Times New Roman" w:hAnsi="Times New Roman" w:cs="Times New Roman"/>
          <w:sz w:val="24"/>
          <w:szCs w:val="24"/>
        </w:rPr>
        <w:t xml:space="preserve">     (fl.1434)</w:t>
      </w:r>
    </w:p>
    <w:p w:rsidR="00473C7B" w:rsidRPr="00381EF3" w:rsidRDefault="00473C7B" w:rsidP="0047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C7B" w:rsidRPr="00381EF3" w:rsidRDefault="00473C7B" w:rsidP="0047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C7B" w:rsidRPr="00381EF3" w:rsidRDefault="00473C7B" w:rsidP="0047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EF3">
        <w:rPr>
          <w:rFonts w:ascii="Times New Roman" w:hAnsi="Times New Roman" w:cs="Times New Roman"/>
          <w:sz w:val="24"/>
          <w:szCs w:val="24"/>
        </w:rPr>
        <w:t>13 Mar.1434</w:t>
      </w:r>
      <w:r w:rsidRPr="00381EF3">
        <w:rPr>
          <w:rFonts w:ascii="Times New Roman" w:hAnsi="Times New Roman" w:cs="Times New Roman"/>
          <w:sz w:val="24"/>
          <w:szCs w:val="24"/>
        </w:rPr>
        <w:tab/>
        <w:t>He was a juror on the inquisition post mortem held in Marlborough,</w:t>
      </w:r>
    </w:p>
    <w:p w:rsidR="00473C7B" w:rsidRPr="00381EF3" w:rsidRDefault="00473C7B" w:rsidP="0047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EF3">
        <w:rPr>
          <w:rFonts w:ascii="Times New Roman" w:hAnsi="Times New Roman" w:cs="Times New Roman"/>
          <w:sz w:val="24"/>
          <w:szCs w:val="24"/>
        </w:rPr>
        <w:tab/>
      </w:r>
      <w:r w:rsidRPr="00381EF3">
        <w:rPr>
          <w:rFonts w:ascii="Times New Roman" w:hAnsi="Times New Roman" w:cs="Times New Roman"/>
          <w:sz w:val="24"/>
          <w:szCs w:val="24"/>
        </w:rPr>
        <w:tab/>
        <w:t>Wiltshire, into lands of the late Joan Harpedon(q.v.).</w:t>
      </w:r>
    </w:p>
    <w:p w:rsidR="00473C7B" w:rsidRPr="00381EF3" w:rsidRDefault="00473C7B" w:rsidP="0047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EF3">
        <w:rPr>
          <w:rFonts w:ascii="Times New Roman" w:hAnsi="Times New Roman" w:cs="Times New Roman"/>
          <w:sz w:val="24"/>
          <w:szCs w:val="24"/>
        </w:rPr>
        <w:tab/>
      </w:r>
      <w:r w:rsidRPr="00381EF3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381EF3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 w:rsidRPr="00381EF3">
        <w:rPr>
          <w:rFonts w:ascii="Times New Roman" w:hAnsi="Times New Roman" w:cs="Times New Roman"/>
          <w:sz w:val="24"/>
          <w:szCs w:val="24"/>
        </w:rPr>
        <w:t xml:space="preserve"> ref. eCIPM 24-221)</w:t>
      </w:r>
    </w:p>
    <w:p w:rsidR="00473C7B" w:rsidRPr="00381EF3" w:rsidRDefault="00473C7B" w:rsidP="0047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C7B" w:rsidRPr="00381EF3" w:rsidRDefault="00473C7B" w:rsidP="0047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C7B" w:rsidRPr="00381EF3" w:rsidRDefault="00473C7B" w:rsidP="0047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EF3">
        <w:rPr>
          <w:rFonts w:ascii="Times New Roman" w:hAnsi="Times New Roman" w:cs="Times New Roman"/>
          <w:sz w:val="24"/>
          <w:szCs w:val="24"/>
        </w:rPr>
        <w:t>16 March 2016</w:t>
      </w:r>
    </w:p>
    <w:p w:rsidR="006B2F86" w:rsidRPr="00E71FC3" w:rsidRDefault="00473C7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C7B" w:rsidRDefault="00473C7B" w:rsidP="00E71FC3">
      <w:pPr>
        <w:spacing w:after="0" w:line="240" w:lineRule="auto"/>
      </w:pPr>
      <w:r>
        <w:separator/>
      </w:r>
    </w:p>
  </w:endnote>
  <w:endnote w:type="continuationSeparator" w:id="0">
    <w:p w:rsidR="00473C7B" w:rsidRDefault="00473C7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C7B" w:rsidRDefault="00473C7B" w:rsidP="00E71FC3">
      <w:pPr>
        <w:spacing w:after="0" w:line="240" w:lineRule="auto"/>
      </w:pPr>
      <w:r>
        <w:separator/>
      </w:r>
    </w:p>
  </w:footnote>
  <w:footnote w:type="continuationSeparator" w:id="0">
    <w:p w:rsidR="00473C7B" w:rsidRDefault="00473C7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7B"/>
    <w:rsid w:val="00473C7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19BF"/>
  <w15:chartTrackingRefBased/>
  <w15:docId w15:val="{E4E45137-F9FF-438B-BEC7-BA09D1F3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73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73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2016-03-16T21:07:00Z</dcterms:created>
  <dcterms:modified xsi:type="dcterms:W3CDTF">2016-03-16T21:08:00Z</dcterms:modified>
</cp:coreProperties>
</file>