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51593" w14:textId="77777777" w:rsidR="00556130" w:rsidRDefault="00556130" w:rsidP="00556130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Thomas STOK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3BB9785A" w14:textId="77777777" w:rsidR="00556130" w:rsidRDefault="00556130" w:rsidP="00556130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 London. Skinner(q.v.).</w:t>
      </w:r>
    </w:p>
    <w:p w14:paraId="554AE744" w14:textId="77777777" w:rsidR="00556130" w:rsidRDefault="00556130" w:rsidP="00556130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96FBFD" w14:textId="77777777" w:rsidR="00556130" w:rsidRDefault="00556130" w:rsidP="00556130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4DDC0B" w14:textId="77777777" w:rsidR="00556130" w:rsidRDefault="00556130" w:rsidP="00556130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William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Malverley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of London, salter(q.v.), brought a plaint of debt against him</w:t>
      </w:r>
    </w:p>
    <w:p w14:paraId="51FF889B" w14:textId="77777777" w:rsidR="00556130" w:rsidRDefault="00556130" w:rsidP="00556130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 xml:space="preserve">and Robert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Fyssher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of London, staple merchant(q.v.).</w:t>
      </w:r>
    </w:p>
    <w:p w14:paraId="532890D4" w14:textId="77777777" w:rsidR="00556130" w:rsidRDefault="00556130" w:rsidP="00556130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( </w:t>
      </w:r>
      <w:hyperlink r:id="rId6" w:history="1">
        <w:r w:rsidRPr="0022786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>
        <w:rPr>
          <w:rStyle w:val="Hyperlink"/>
          <w:rFonts w:ascii="Times New Roman" w:eastAsia="Calibri" w:hAnsi="Times New Roman" w:cs="Times New Roman"/>
          <w:sz w:val="24"/>
          <w:szCs w:val="24"/>
          <w:u w:val="none"/>
        </w:rPr>
        <w:t xml:space="preserve">  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)</w:t>
      </w:r>
    </w:p>
    <w:p w14:paraId="5648EBC8" w14:textId="77777777" w:rsidR="00556130" w:rsidRDefault="00556130" w:rsidP="00556130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1483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 xml:space="preserve">William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Malverley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of London, salter(q.v.), brought a plaint of debt against him,</w:t>
      </w:r>
    </w:p>
    <w:p w14:paraId="468A3E88" w14:textId="77777777" w:rsidR="00556130" w:rsidRDefault="00556130" w:rsidP="00556130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 xml:space="preserve">Nicholas Forde of Waltham Holy Cross, Essex(q.v.), and Thomas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Taillour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of</w:t>
      </w:r>
    </w:p>
    <w:p w14:paraId="408DD04E" w14:textId="77777777" w:rsidR="00556130" w:rsidRPr="00F96221" w:rsidRDefault="00556130" w:rsidP="00556130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London, upholsterer(q.v.).   (ibid.)</w:t>
      </w:r>
    </w:p>
    <w:p w14:paraId="1B7D2591" w14:textId="77777777" w:rsidR="00556130" w:rsidRDefault="00556130" w:rsidP="00556130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2B16EE5D" w14:textId="77777777" w:rsidR="00556130" w:rsidRDefault="00556130" w:rsidP="00556130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29C33297" w14:textId="77777777" w:rsidR="00556130" w:rsidRDefault="00556130" w:rsidP="00556130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13 November 2021</w:t>
      </w:r>
    </w:p>
    <w:p w14:paraId="6FE3F40C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2A276" w14:textId="77777777" w:rsidR="00556130" w:rsidRDefault="00556130" w:rsidP="009139A6">
      <w:r>
        <w:separator/>
      </w:r>
    </w:p>
  </w:endnote>
  <w:endnote w:type="continuationSeparator" w:id="0">
    <w:p w14:paraId="07E23689" w14:textId="77777777" w:rsidR="00556130" w:rsidRDefault="0055613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466C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DAD8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C4A0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673A3" w14:textId="77777777" w:rsidR="00556130" w:rsidRDefault="00556130" w:rsidP="009139A6">
      <w:r>
        <w:separator/>
      </w:r>
    </w:p>
  </w:footnote>
  <w:footnote w:type="continuationSeparator" w:id="0">
    <w:p w14:paraId="7C443373" w14:textId="77777777" w:rsidR="00556130" w:rsidRDefault="0055613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2B41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E274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3614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130"/>
    <w:rsid w:val="000666E0"/>
    <w:rsid w:val="002510B7"/>
    <w:rsid w:val="00556130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C61EC"/>
  <w15:chartTrackingRefBased/>
  <w15:docId w15:val="{168691B3-FFD1-455A-B9D8-7E25D056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561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2021-12-23T08:54:00Z</dcterms:created>
  <dcterms:modified xsi:type="dcterms:W3CDTF">2021-12-23T08:55:00Z</dcterms:modified>
</cp:coreProperties>
</file>