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282FB" w14:textId="77777777" w:rsidR="00203287" w:rsidRDefault="00203287" w:rsidP="002032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STOKALL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0B57DA29" w14:textId="28A03C67" w:rsidR="00203287" w:rsidRDefault="00203287" w:rsidP="002032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the House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Wallknoll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591DDA" w14:textId="77777777" w:rsidR="00203287" w:rsidRDefault="00203287" w:rsidP="002032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DB0E8F" w14:textId="77777777" w:rsidR="00203287" w:rsidRDefault="00203287" w:rsidP="002032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CA6009" w14:textId="77777777" w:rsidR="00203287" w:rsidRDefault="00203287" w:rsidP="002032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Jun.1484</w:t>
      </w:r>
      <w:r>
        <w:rPr>
          <w:rFonts w:ascii="Times New Roman" w:hAnsi="Times New Roman" w:cs="Times New Roman"/>
          <w:sz w:val="24"/>
          <w:szCs w:val="24"/>
        </w:rPr>
        <w:tab/>
        <w:t>He was ordained subdeacon in the church of the Carmelites in York by</w:t>
      </w:r>
    </w:p>
    <w:p w14:paraId="15D31C2E" w14:textId="42C0C6A0" w:rsidR="00203287" w:rsidRDefault="00203287" w:rsidP="002032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William Egremont, Bishop of Dromore(q.v.)</w:t>
      </w:r>
      <w:r>
        <w:rPr>
          <w:rFonts w:ascii="Times New Roman" w:hAnsi="Times New Roman" w:cs="Times New Roman"/>
          <w:sz w:val="24"/>
          <w:szCs w:val="24"/>
        </w:rPr>
        <w:t xml:space="preserve">, by letters dimissory as he </w:t>
      </w:r>
      <w:proofErr w:type="gramStart"/>
      <w:r>
        <w:rPr>
          <w:rFonts w:ascii="Times New Roman" w:hAnsi="Times New Roman" w:cs="Times New Roman"/>
          <w:sz w:val="24"/>
          <w:szCs w:val="24"/>
        </w:rPr>
        <w:t>was</w:t>
      </w:r>
      <w:proofErr w:type="gramEnd"/>
    </w:p>
    <w:p w14:paraId="7890AD35" w14:textId="617A08D9" w:rsidR="00203287" w:rsidRDefault="00203287" w:rsidP="002032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from Durham diocese.</w:t>
      </w:r>
    </w:p>
    <w:p w14:paraId="5EECBB32" w14:textId="77777777" w:rsidR="00203287" w:rsidRDefault="00203287" w:rsidP="002032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p.99)</w:t>
      </w:r>
    </w:p>
    <w:p w14:paraId="3AD646A1" w14:textId="77777777" w:rsidR="00203287" w:rsidRDefault="00203287" w:rsidP="002032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6063AE" w14:textId="77777777" w:rsidR="00203287" w:rsidRDefault="00203287" w:rsidP="002032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DCF835" w14:textId="77777777" w:rsidR="00203287" w:rsidRDefault="00203287" w:rsidP="002032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April 2021</w:t>
      </w:r>
    </w:p>
    <w:p w14:paraId="295A772F" w14:textId="652AD59B" w:rsidR="00BA00AB" w:rsidRPr="00203287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2032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D314A" w14:textId="77777777" w:rsidR="00203287" w:rsidRDefault="00203287" w:rsidP="009139A6">
      <w:r>
        <w:separator/>
      </w:r>
    </w:p>
  </w:endnote>
  <w:endnote w:type="continuationSeparator" w:id="0">
    <w:p w14:paraId="4DB29897" w14:textId="77777777" w:rsidR="00203287" w:rsidRDefault="002032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8AA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0B98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80A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B0E02" w14:textId="77777777" w:rsidR="00203287" w:rsidRDefault="00203287" w:rsidP="009139A6">
      <w:r>
        <w:separator/>
      </w:r>
    </w:p>
  </w:footnote>
  <w:footnote w:type="continuationSeparator" w:id="0">
    <w:p w14:paraId="420981BB" w14:textId="77777777" w:rsidR="00203287" w:rsidRDefault="002032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43F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007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EFB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87"/>
    <w:rsid w:val="000666E0"/>
    <w:rsid w:val="00203287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5ECD"/>
  <w15:chartTrackingRefBased/>
  <w15:docId w15:val="{8919AE36-8C77-46EF-B751-C1F0896C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2021-04-17T15:27:00Z</dcterms:created>
  <dcterms:modified xsi:type="dcterms:W3CDTF">2021-04-17T15:32:00Z</dcterms:modified>
</cp:coreProperties>
</file>