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C34AF" w14:textId="020FE772" w:rsidR="006B2F86" w:rsidRDefault="007422B5" w:rsidP="00E71FC3">
      <w:pPr>
        <w:pStyle w:val="NoSpacing"/>
      </w:pPr>
      <w:r>
        <w:rPr>
          <w:u w:val="single"/>
        </w:rPr>
        <w:t>Thomas STOKBERY</w:t>
      </w:r>
      <w:r>
        <w:t xml:space="preserve">   </w:t>
      </w:r>
      <w:proofErr w:type="gramStart"/>
      <w:r>
        <w:t xml:space="preserve">   (</w:t>
      </w:r>
      <w:proofErr w:type="gramEnd"/>
      <w:r>
        <w:t>fl.1459)</w:t>
      </w:r>
    </w:p>
    <w:p w14:paraId="372EB444" w14:textId="78A9BC42" w:rsidR="007422B5" w:rsidRDefault="007422B5" w:rsidP="00E71FC3">
      <w:pPr>
        <w:pStyle w:val="NoSpacing"/>
      </w:pPr>
      <w:r>
        <w:t>of Sandwich.</w:t>
      </w:r>
    </w:p>
    <w:p w14:paraId="22A83294" w14:textId="29A92252" w:rsidR="007422B5" w:rsidRDefault="007422B5" w:rsidP="00E71FC3">
      <w:pPr>
        <w:pStyle w:val="NoSpacing"/>
      </w:pPr>
    </w:p>
    <w:p w14:paraId="5896735D" w14:textId="1ED48CE1" w:rsidR="007422B5" w:rsidRDefault="007422B5" w:rsidP="00E71FC3">
      <w:pPr>
        <w:pStyle w:val="NoSpacing"/>
      </w:pPr>
    </w:p>
    <w:p w14:paraId="5B2D6243" w14:textId="0E543D65" w:rsidR="007422B5" w:rsidRDefault="007422B5" w:rsidP="00E71FC3">
      <w:pPr>
        <w:pStyle w:val="NoSpacing"/>
      </w:pPr>
      <w:r>
        <w:t xml:space="preserve">Son of Nicholas </w:t>
      </w:r>
      <w:proofErr w:type="spellStart"/>
      <w:r>
        <w:t>Stokbery</w:t>
      </w:r>
      <w:proofErr w:type="spellEnd"/>
      <w:r>
        <w:t>, late of Canterbury.   (Cowper p.1459)</w:t>
      </w:r>
    </w:p>
    <w:p w14:paraId="50C3FB7F" w14:textId="09940CA2" w:rsidR="007422B5" w:rsidRDefault="007422B5" w:rsidP="00E71FC3">
      <w:pPr>
        <w:pStyle w:val="NoSpacing"/>
      </w:pPr>
    </w:p>
    <w:p w14:paraId="0FB55FFF" w14:textId="3C307581" w:rsidR="007422B5" w:rsidRDefault="007422B5" w:rsidP="00E71FC3">
      <w:pPr>
        <w:pStyle w:val="NoSpacing"/>
      </w:pPr>
    </w:p>
    <w:p w14:paraId="2A18B4B9" w14:textId="6982C777" w:rsidR="007422B5" w:rsidRDefault="007422B5" w:rsidP="00E71FC3">
      <w:pPr>
        <w:pStyle w:val="NoSpacing"/>
      </w:pPr>
      <w:r>
        <w:tab/>
        <w:t>1459</w:t>
      </w:r>
      <w:r>
        <w:tab/>
        <w:t>He became a Freeman of Canterbury.   (ibid.)</w:t>
      </w:r>
    </w:p>
    <w:p w14:paraId="592B1C3C" w14:textId="65E71B3C" w:rsidR="007422B5" w:rsidRDefault="007422B5" w:rsidP="00E71FC3">
      <w:pPr>
        <w:pStyle w:val="NoSpacing"/>
      </w:pPr>
    </w:p>
    <w:p w14:paraId="6E0CCD26" w14:textId="7C270A69" w:rsidR="007422B5" w:rsidRDefault="007422B5" w:rsidP="00E71FC3">
      <w:pPr>
        <w:pStyle w:val="NoSpacing"/>
      </w:pPr>
    </w:p>
    <w:p w14:paraId="00C755A9" w14:textId="0190C350" w:rsidR="007422B5" w:rsidRPr="007422B5" w:rsidRDefault="007422B5" w:rsidP="00E71FC3">
      <w:pPr>
        <w:pStyle w:val="NoSpacing"/>
      </w:pPr>
      <w:r>
        <w:t>5 July 2018</w:t>
      </w:r>
      <w:bookmarkStart w:id="0" w:name="_GoBack"/>
      <w:bookmarkEnd w:id="0"/>
    </w:p>
    <w:sectPr w:rsidR="007422B5" w:rsidRPr="007422B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1D1E7" w14:textId="77777777" w:rsidR="007422B5" w:rsidRDefault="007422B5" w:rsidP="00E71FC3">
      <w:pPr>
        <w:spacing w:after="0" w:line="240" w:lineRule="auto"/>
      </w:pPr>
      <w:r>
        <w:separator/>
      </w:r>
    </w:p>
  </w:endnote>
  <w:endnote w:type="continuationSeparator" w:id="0">
    <w:p w14:paraId="4E4899D5" w14:textId="77777777" w:rsidR="007422B5" w:rsidRDefault="007422B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B001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7E4E1" w14:textId="77777777" w:rsidR="007422B5" w:rsidRDefault="007422B5" w:rsidP="00E71FC3">
      <w:pPr>
        <w:spacing w:after="0" w:line="240" w:lineRule="auto"/>
      </w:pPr>
      <w:r>
        <w:separator/>
      </w:r>
    </w:p>
  </w:footnote>
  <w:footnote w:type="continuationSeparator" w:id="0">
    <w:p w14:paraId="53E8A0F9" w14:textId="77777777" w:rsidR="007422B5" w:rsidRDefault="007422B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B5"/>
    <w:rsid w:val="001A7C09"/>
    <w:rsid w:val="00577BD5"/>
    <w:rsid w:val="00656CBA"/>
    <w:rsid w:val="006A1F77"/>
    <w:rsid w:val="00733BE7"/>
    <w:rsid w:val="007422B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57C5"/>
  <w15:chartTrackingRefBased/>
  <w15:docId w15:val="{C7A52E7F-1724-4C23-87CB-529AF39E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2018-07-05T19:22:00Z</dcterms:created>
  <dcterms:modified xsi:type="dcterms:W3CDTF">2018-07-05T19:26:00Z</dcterms:modified>
</cp:coreProperties>
</file>