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D9B0" w14:textId="1CCABFE4" w:rsidR="00BA00AB" w:rsidRDefault="00CA2C5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William STOKBRIG</w:t>
      </w:r>
      <w:r>
        <w:rPr>
          <w:rFonts w:cs="Times New Roman"/>
          <w:szCs w:val="24"/>
        </w:rPr>
        <w:t xml:space="preserve">      (d.1477)</w:t>
      </w:r>
    </w:p>
    <w:p w14:paraId="3C5452DA" w14:textId="61588664" w:rsidR="00CA2C51" w:rsidRDefault="00CA2C5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Doncaster, Chaplain.</w:t>
      </w:r>
    </w:p>
    <w:p w14:paraId="597FF600" w14:textId="77777777" w:rsidR="00CA2C51" w:rsidRDefault="00CA2C51" w:rsidP="009139A6">
      <w:pPr>
        <w:pStyle w:val="NoSpacing"/>
        <w:rPr>
          <w:rFonts w:cs="Times New Roman"/>
          <w:szCs w:val="24"/>
        </w:rPr>
      </w:pPr>
    </w:p>
    <w:p w14:paraId="1EA58A78" w14:textId="77777777" w:rsidR="00CA2C51" w:rsidRDefault="00CA2C51" w:rsidP="009139A6">
      <w:pPr>
        <w:pStyle w:val="NoSpacing"/>
        <w:rPr>
          <w:rFonts w:cs="Times New Roman"/>
          <w:szCs w:val="24"/>
        </w:rPr>
      </w:pPr>
    </w:p>
    <w:p w14:paraId="442681E1" w14:textId="42AD5752" w:rsidR="00CA2C51" w:rsidRDefault="00CA2C5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Jul.</w:t>
      </w:r>
      <w:r>
        <w:rPr>
          <w:rFonts w:cs="Times New Roman"/>
          <w:szCs w:val="24"/>
        </w:rPr>
        <w:tab/>
        <w:t>1477</w:t>
      </w:r>
      <w:r>
        <w:rPr>
          <w:rFonts w:cs="Times New Roman"/>
          <w:szCs w:val="24"/>
        </w:rPr>
        <w:tab/>
        <w:t>He made his Will.   (W.Y.R. p.159)</w:t>
      </w:r>
    </w:p>
    <w:p w14:paraId="6A122090" w14:textId="291C279A" w:rsidR="00CA2C51" w:rsidRDefault="00CA2C5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727FF464" w14:textId="77777777" w:rsidR="00CA2C51" w:rsidRDefault="00CA2C51" w:rsidP="009139A6">
      <w:pPr>
        <w:pStyle w:val="NoSpacing"/>
        <w:rPr>
          <w:rFonts w:cs="Times New Roman"/>
          <w:szCs w:val="24"/>
        </w:rPr>
      </w:pPr>
    </w:p>
    <w:p w14:paraId="05FDAB31" w14:textId="77777777" w:rsidR="00CA2C51" w:rsidRDefault="00CA2C51" w:rsidP="009139A6">
      <w:pPr>
        <w:pStyle w:val="NoSpacing"/>
        <w:rPr>
          <w:rFonts w:cs="Times New Roman"/>
          <w:szCs w:val="24"/>
        </w:rPr>
      </w:pPr>
    </w:p>
    <w:p w14:paraId="7DECBA9F" w14:textId="25C31CA8" w:rsidR="00CA2C51" w:rsidRPr="00CA2C51" w:rsidRDefault="00CA2C5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August 2023</w:t>
      </w:r>
    </w:p>
    <w:sectPr w:rsidR="00CA2C51" w:rsidRPr="00CA2C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71323" w14:textId="77777777" w:rsidR="00CA2C51" w:rsidRDefault="00CA2C51" w:rsidP="009139A6">
      <w:r>
        <w:separator/>
      </w:r>
    </w:p>
  </w:endnote>
  <w:endnote w:type="continuationSeparator" w:id="0">
    <w:p w14:paraId="1F0FC89E" w14:textId="77777777" w:rsidR="00CA2C51" w:rsidRDefault="00CA2C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45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75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6E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1272" w14:textId="77777777" w:rsidR="00CA2C51" w:rsidRDefault="00CA2C51" w:rsidP="009139A6">
      <w:r>
        <w:separator/>
      </w:r>
    </w:p>
  </w:footnote>
  <w:footnote w:type="continuationSeparator" w:id="0">
    <w:p w14:paraId="4E6956D6" w14:textId="77777777" w:rsidR="00CA2C51" w:rsidRDefault="00CA2C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B3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2E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98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51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A2C51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3AE08"/>
  <w15:chartTrackingRefBased/>
  <w15:docId w15:val="{726F2026-B8A9-430B-A3F9-185F6A12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2023-08-13T20:48:00Z</dcterms:created>
  <dcterms:modified xsi:type="dcterms:W3CDTF">2023-08-13T20:51:00Z</dcterms:modified>
</cp:coreProperties>
</file>