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597" w:rsidRDefault="005F6597" w:rsidP="005F6597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</w:rPr>
        <w:t>Edmund STOKDALE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 </w:t>
      </w:r>
      <w:proofErr w:type="gram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 (</w:t>
      </w:r>
      <w:proofErr w:type="gram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fl.1450)</w:t>
      </w:r>
    </w:p>
    <w:p w:rsidR="005F6597" w:rsidRDefault="005F6597" w:rsidP="005F6597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of Kirkby in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Landsdale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, Westmoreland. Yeoman.</w:t>
      </w:r>
    </w:p>
    <w:p w:rsidR="005F6597" w:rsidRDefault="005F6597" w:rsidP="005F6597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5F6597" w:rsidRDefault="005F6597" w:rsidP="005F6597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5F6597" w:rsidRDefault="005F6597" w:rsidP="005F6597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>1450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 xml:space="preserve">Thomas Par(q.v.) brought a plaint of debt against him, Robert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Colynson</w:t>
      </w:r>
      <w:proofErr w:type="spellEnd"/>
    </w:p>
    <w:p w:rsidR="005F6597" w:rsidRDefault="005F6597" w:rsidP="005F6597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 xml:space="preserve">of Kirkby in Kendal(q.v.), William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Huke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of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Rosgill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(q.v.), Robert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Byrkhed</w:t>
      </w:r>
      <w:proofErr w:type="spellEnd"/>
    </w:p>
    <w:p w:rsidR="005F6597" w:rsidRDefault="005F6597" w:rsidP="005F6597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 xml:space="preserve">of Staveley(q.v.) and Mathew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Stokdale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of Kirkby in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Landsdale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(q.v.).</w:t>
      </w:r>
    </w:p>
    <w:p w:rsidR="005F6597" w:rsidRDefault="005F6597" w:rsidP="005F6597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F26C43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F26C43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http://aalt.law.uh.edu/Indices/CP40Indices/CP40no758/CP40no758Pl.htm</w:t>
        </w:r>
      </w:hyperlink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)</w:t>
      </w:r>
    </w:p>
    <w:p w:rsidR="005F6597" w:rsidRDefault="005F6597" w:rsidP="005F6597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5F6597" w:rsidRDefault="005F6597" w:rsidP="005F6597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5F6597" w:rsidRDefault="005F6597" w:rsidP="005F6597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2 May 2016</w:t>
      </w:r>
    </w:p>
    <w:p w:rsidR="006B2F86" w:rsidRPr="00E71FC3" w:rsidRDefault="005F6597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597" w:rsidRDefault="005F6597" w:rsidP="00E71FC3">
      <w:pPr>
        <w:spacing w:after="0" w:line="240" w:lineRule="auto"/>
      </w:pPr>
      <w:r>
        <w:separator/>
      </w:r>
    </w:p>
  </w:endnote>
  <w:endnote w:type="continuationSeparator" w:id="0">
    <w:p w:rsidR="005F6597" w:rsidRDefault="005F659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597" w:rsidRDefault="005F6597" w:rsidP="00E71FC3">
      <w:pPr>
        <w:spacing w:after="0" w:line="240" w:lineRule="auto"/>
      </w:pPr>
      <w:r>
        <w:separator/>
      </w:r>
    </w:p>
  </w:footnote>
  <w:footnote w:type="continuationSeparator" w:id="0">
    <w:p w:rsidR="005F6597" w:rsidRDefault="005F659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597"/>
    <w:rsid w:val="005F659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EAFF11-4236-49E3-8E02-EFADDAF4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5F65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2016-06-01T21:01:00Z</dcterms:created>
  <dcterms:modified xsi:type="dcterms:W3CDTF">2016-06-01T21:02:00Z</dcterms:modified>
</cp:coreProperties>
</file>