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EEA" w:rsidRDefault="00834EEA" w:rsidP="00834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James STOKDALE</w:t>
      </w:r>
      <w:r>
        <w:rPr>
          <w:rFonts w:ascii="Times New Roman" w:hAnsi="Times New Roman" w:cs="Times New Roman"/>
        </w:rPr>
        <w:t xml:space="preserve">       (fl.1484)</w:t>
      </w:r>
    </w:p>
    <w:p w:rsidR="00834EEA" w:rsidRDefault="00834EEA" w:rsidP="00834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Shoreditch, Middlesex.  </w:t>
      </w:r>
    </w:p>
    <w:p w:rsidR="00834EEA" w:rsidRDefault="00834EEA" w:rsidP="00834EEA">
      <w:pPr>
        <w:rPr>
          <w:rFonts w:ascii="Times New Roman" w:hAnsi="Times New Roman" w:cs="Times New Roman"/>
        </w:rPr>
      </w:pPr>
    </w:p>
    <w:p w:rsidR="00834EEA" w:rsidRDefault="00834EEA" w:rsidP="00834EEA">
      <w:pPr>
        <w:rPr>
          <w:rFonts w:ascii="Times New Roman" w:hAnsi="Times New Roman" w:cs="Times New Roman"/>
        </w:rPr>
      </w:pPr>
    </w:p>
    <w:p w:rsidR="00834EEA" w:rsidRDefault="00834EEA" w:rsidP="00834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brought a plaint of trespass against John Fen(q.v.) and his wife,</w:t>
      </w:r>
    </w:p>
    <w:p w:rsidR="00834EEA" w:rsidRDefault="00834EEA" w:rsidP="00834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Grace(q.v.).   </w:t>
      </w:r>
    </w:p>
    <w:p w:rsidR="00834EEA" w:rsidRDefault="00834EEA" w:rsidP="00834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F19F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34EEA" w:rsidRDefault="00834EEA" w:rsidP="00834EEA">
      <w:pPr>
        <w:rPr>
          <w:rFonts w:ascii="Times New Roman" w:hAnsi="Times New Roman" w:cs="Times New Roman"/>
        </w:rPr>
      </w:pPr>
    </w:p>
    <w:p w:rsidR="00834EEA" w:rsidRDefault="00834EEA" w:rsidP="00834EEA">
      <w:pPr>
        <w:rPr>
          <w:rFonts w:ascii="Times New Roman" w:hAnsi="Times New Roman" w:cs="Times New Roman"/>
        </w:rPr>
      </w:pPr>
    </w:p>
    <w:p w:rsidR="00834EEA" w:rsidRDefault="00834EEA" w:rsidP="00834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2017</w:t>
      </w:r>
    </w:p>
    <w:p w:rsidR="006B2F86" w:rsidRPr="00E71FC3" w:rsidRDefault="00834EE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EEA" w:rsidRDefault="00834EEA" w:rsidP="00E71FC3">
      <w:r>
        <w:separator/>
      </w:r>
    </w:p>
  </w:endnote>
  <w:endnote w:type="continuationSeparator" w:id="0">
    <w:p w:rsidR="00834EEA" w:rsidRDefault="00834EE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EEA" w:rsidRDefault="00834EEA" w:rsidP="00E71FC3">
      <w:r>
        <w:separator/>
      </w:r>
    </w:p>
  </w:footnote>
  <w:footnote w:type="continuationSeparator" w:id="0">
    <w:p w:rsidR="00834EEA" w:rsidRDefault="00834EE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EA"/>
    <w:rsid w:val="001A7C09"/>
    <w:rsid w:val="00577BD5"/>
    <w:rsid w:val="00656CBA"/>
    <w:rsid w:val="006A1F77"/>
    <w:rsid w:val="00733BE7"/>
    <w:rsid w:val="00834EE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88961-9E22-40E9-B01B-4CF84F90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EE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34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2017-10-18T21:04:00Z</dcterms:created>
  <dcterms:modified xsi:type="dcterms:W3CDTF">2017-10-18T21:04:00Z</dcterms:modified>
</cp:coreProperties>
</file>