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C256F" w14:textId="77777777" w:rsidR="00C66869" w:rsidRDefault="00C66869" w:rsidP="00C66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STOKDALE</w:t>
      </w:r>
      <w:r>
        <w:rPr>
          <w:rFonts w:ascii="Times New Roman" w:hAnsi="Times New Roman" w:cs="Times New Roman"/>
        </w:rPr>
        <w:t xml:space="preserve">       (fl.1484)</w:t>
      </w:r>
    </w:p>
    <w:p w14:paraId="2574E1C7" w14:textId="77777777" w:rsidR="00C66869" w:rsidRDefault="00C66869" w:rsidP="00C66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Raskelf, North Riding of Yorkshire. Yeoman.</w:t>
      </w:r>
    </w:p>
    <w:p w14:paraId="10064997" w14:textId="77777777" w:rsidR="00C66869" w:rsidRDefault="00C66869" w:rsidP="00C66869">
      <w:pPr>
        <w:rPr>
          <w:rFonts w:ascii="Times New Roman" w:hAnsi="Times New Roman" w:cs="Times New Roman"/>
        </w:rPr>
      </w:pPr>
    </w:p>
    <w:p w14:paraId="5C41E578" w14:textId="77777777" w:rsidR="00C66869" w:rsidRDefault="00C66869" w:rsidP="00C66869">
      <w:pPr>
        <w:rPr>
          <w:rFonts w:ascii="Times New Roman" w:hAnsi="Times New Roman" w:cs="Times New Roman"/>
        </w:rPr>
      </w:pPr>
    </w:p>
    <w:p w14:paraId="670D0E99" w14:textId="77777777" w:rsidR="00C66869" w:rsidRDefault="00C66869" w:rsidP="00C66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Shirwode, clerk(q.v.), brought a plaint of debt against him, </w:t>
      </w:r>
    </w:p>
    <w:p w14:paraId="7AF5F3E5" w14:textId="77777777" w:rsidR="00C66869" w:rsidRDefault="00C66869" w:rsidP="00C66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Slyngesby of Hunger Stodeley(q.v.) and </w:t>
      </w:r>
    </w:p>
    <w:p w14:paraId="489AA31C" w14:textId="77777777" w:rsidR="00C66869" w:rsidRDefault="00C66869" w:rsidP="00C66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Roland Parkere of Ripon, West Riding of Yorkshire.</w:t>
      </w:r>
    </w:p>
    <w:p w14:paraId="6F703A04" w14:textId="77777777" w:rsidR="00C66869" w:rsidRDefault="00C66869" w:rsidP="00C66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F6CA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EDBF846" w14:textId="766AA3FB" w:rsidR="008C0DBD" w:rsidRDefault="008C0DBD" w:rsidP="008C0DBD">
      <w:pPr>
        <w:pStyle w:val="NoSpacing"/>
      </w:pPr>
      <w:r>
        <w:t>10 Nov.1492</w:t>
      </w:r>
      <w:r>
        <w:tab/>
        <w:t>Administration of his lands and possessions was granted.   (W.Y.R. p.159)</w:t>
      </w:r>
    </w:p>
    <w:p w14:paraId="3F6EAB48" w14:textId="77777777" w:rsidR="00C66869" w:rsidRDefault="00C66869" w:rsidP="00C66869">
      <w:pPr>
        <w:rPr>
          <w:rFonts w:ascii="Times New Roman" w:hAnsi="Times New Roman" w:cs="Times New Roman"/>
        </w:rPr>
      </w:pPr>
    </w:p>
    <w:p w14:paraId="13ADBE81" w14:textId="77777777" w:rsidR="00C66869" w:rsidRDefault="00C66869" w:rsidP="00C66869">
      <w:pPr>
        <w:rPr>
          <w:rFonts w:ascii="Times New Roman" w:hAnsi="Times New Roman" w:cs="Times New Roman"/>
        </w:rPr>
      </w:pPr>
    </w:p>
    <w:p w14:paraId="0B720A12" w14:textId="77777777" w:rsidR="00C66869" w:rsidRDefault="00C66869" w:rsidP="00C66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January 2019</w:t>
      </w:r>
    </w:p>
    <w:p w14:paraId="4D14F75E" w14:textId="05E8B89A" w:rsidR="008C0DBD" w:rsidRDefault="008C0DBD" w:rsidP="00C66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July 2024</w:t>
      </w:r>
    </w:p>
    <w:p w14:paraId="58481107" w14:textId="77777777" w:rsidR="008C0DBD" w:rsidRPr="00E71FC3" w:rsidRDefault="008C0DBD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0198F" w14:textId="77777777" w:rsidR="00C66869" w:rsidRDefault="00C66869" w:rsidP="00E71FC3">
      <w:r>
        <w:separator/>
      </w:r>
    </w:p>
  </w:endnote>
  <w:endnote w:type="continuationSeparator" w:id="0">
    <w:p w14:paraId="6409409D" w14:textId="77777777" w:rsidR="00C66869" w:rsidRDefault="00C6686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BB0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20D76" w14:textId="77777777" w:rsidR="00C66869" w:rsidRDefault="00C66869" w:rsidP="00E71FC3">
      <w:r>
        <w:separator/>
      </w:r>
    </w:p>
  </w:footnote>
  <w:footnote w:type="continuationSeparator" w:id="0">
    <w:p w14:paraId="25E87175" w14:textId="77777777" w:rsidR="00C66869" w:rsidRDefault="00C6686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69"/>
    <w:rsid w:val="001A7C09"/>
    <w:rsid w:val="00577BD5"/>
    <w:rsid w:val="00633AE1"/>
    <w:rsid w:val="00656CBA"/>
    <w:rsid w:val="006A1F77"/>
    <w:rsid w:val="00733BE7"/>
    <w:rsid w:val="008C0DBD"/>
    <w:rsid w:val="00AB52E8"/>
    <w:rsid w:val="00B16D3F"/>
    <w:rsid w:val="00BB41AC"/>
    <w:rsid w:val="00C6686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0278"/>
  <w15:chartTrackingRefBased/>
  <w15:docId w15:val="{EBEEB58D-F5E4-4E1C-BA3B-9D6D6099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6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66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2019-01-06T20:56:00Z</dcterms:created>
  <dcterms:modified xsi:type="dcterms:W3CDTF">2024-07-20T06:39:00Z</dcterms:modified>
</cp:coreProperties>
</file>