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F8B44" w14:textId="7A483203" w:rsidR="000A037F" w:rsidRDefault="000A037F" w:rsidP="000A037F">
      <w:pPr>
        <w:pStyle w:val="NoSpacing"/>
        <w:rPr>
          <w:rFonts w:cs="Times New Roman"/>
          <w:szCs w:val="24"/>
        </w:rPr>
      </w:pPr>
    </w:p>
    <w:p w14:paraId="75B01A82" w14:textId="1FF45F2F" w:rsidR="000A037F" w:rsidRDefault="000A037F" w:rsidP="000A037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STOKDALE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fl.1507)</w:t>
      </w:r>
    </w:p>
    <w:p w14:paraId="4665F7A3" w14:textId="0A450DD6" w:rsidR="000A037F" w:rsidRDefault="000A037F" w:rsidP="000A037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Merchant and Alderman.</w:t>
      </w:r>
    </w:p>
    <w:p w14:paraId="5D921A13" w14:textId="77777777" w:rsidR="000A037F" w:rsidRDefault="000A037F" w:rsidP="000A037F">
      <w:pPr>
        <w:pStyle w:val="NoSpacing"/>
        <w:rPr>
          <w:rFonts w:cs="Times New Roman"/>
          <w:szCs w:val="24"/>
        </w:rPr>
      </w:pPr>
    </w:p>
    <w:p w14:paraId="015C25BD" w14:textId="77777777" w:rsidR="000A037F" w:rsidRDefault="000A037F" w:rsidP="000A037F">
      <w:pPr>
        <w:pStyle w:val="NoSpacing"/>
        <w:rPr>
          <w:rFonts w:cs="Times New Roman"/>
          <w:szCs w:val="24"/>
        </w:rPr>
      </w:pPr>
    </w:p>
    <w:p w14:paraId="44FFDA72" w14:textId="3F544351" w:rsidR="000A037F" w:rsidRDefault="000A037F" w:rsidP="000A037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Feb.1507</w:t>
      </w:r>
      <w:r>
        <w:rPr>
          <w:rFonts w:cs="Times New Roman"/>
          <w:szCs w:val="24"/>
        </w:rPr>
        <w:tab/>
        <w:t>He made his Will.   (W.Y.R. p.159)</w:t>
      </w:r>
    </w:p>
    <w:p w14:paraId="139DAEC9" w14:textId="77777777" w:rsidR="000A037F" w:rsidRDefault="000A037F" w:rsidP="000A037F">
      <w:pPr>
        <w:pStyle w:val="NoSpacing"/>
        <w:rPr>
          <w:rFonts w:cs="Times New Roman"/>
          <w:szCs w:val="24"/>
        </w:rPr>
      </w:pPr>
    </w:p>
    <w:p w14:paraId="76F2A3BF" w14:textId="77777777" w:rsidR="000A037F" w:rsidRDefault="000A037F" w:rsidP="000A037F">
      <w:pPr>
        <w:pStyle w:val="NoSpacing"/>
        <w:rPr>
          <w:rFonts w:cs="Times New Roman"/>
          <w:szCs w:val="24"/>
        </w:rPr>
      </w:pPr>
    </w:p>
    <w:p w14:paraId="4867EB30" w14:textId="2F4DCC3D" w:rsidR="000A037F" w:rsidRDefault="000A037F" w:rsidP="000A037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August 2023</w:t>
      </w:r>
    </w:p>
    <w:p w14:paraId="7DBCE02D" w14:textId="77777777" w:rsidR="000A037F" w:rsidRPr="000A037F" w:rsidRDefault="000A037F" w:rsidP="000A037F">
      <w:pPr>
        <w:pStyle w:val="NoSpacing"/>
        <w:rPr>
          <w:rFonts w:cs="Times New Roman"/>
          <w:szCs w:val="24"/>
        </w:rPr>
      </w:pPr>
    </w:p>
    <w:p w14:paraId="379FD50D" w14:textId="3A8857CF" w:rsidR="000A037F" w:rsidRPr="000A037F" w:rsidRDefault="000A037F" w:rsidP="000A037F">
      <w:pPr>
        <w:pStyle w:val="NoSpacing"/>
        <w:rPr>
          <w:rFonts w:cs="Times New Roman"/>
          <w:szCs w:val="24"/>
        </w:rPr>
      </w:pPr>
    </w:p>
    <w:p w14:paraId="05C3BDC9" w14:textId="504EA8A3" w:rsidR="000A037F" w:rsidRPr="000A037F" w:rsidRDefault="000A037F" w:rsidP="000A037F">
      <w:pPr>
        <w:pStyle w:val="NoSpacing"/>
        <w:rPr>
          <w:rFonts w:cs="Times New Roman"/>
          <w:szCs w:val="24"/>
        </w:rPr>
      </w:pPr>
    </w:p>
    <w:p w14:paraId="7269370E" w14:textId="6CD42A05" w:rsidR="000A037F" w:rsidRPr="000A037F" w:rsidRDefault="000A037F" w:rsidP="000A037F">
      <w:pPr>
        <w:pStyle w:val="NoSpacing"/>
        <w:rPr>
          <w:rFonts w:cs="Times New Roman"/>
          <w:szCs w:val="24"/>
          <w:u w:val="single"/>
        </w:rPr>
      </w:pPr>
    </w:p>
    <w:p w14:paraId="7F21118A" w14:textId="3F1127EE" w:rsidR="000A037F" w:rsidRPr="000A037F" w:rsidRDefault="000A037F" w:rsidP="000A037F">
      <w:pPr>
        <w:pStyle w:val="NoSpacing"/>
        <w:rPr>
          <w:rFonts w:cs="Times New Roman"/>
          <w:szCs w:val="24"/>
        </w:rPr>
      </w:pPr>
    </w:p>
    <w:p w14:paraId="3A81BF5B" w14:textId="447DF209" w:rsidR="000A037F" w:rsidRPr="007E68DC" w:rsidRDefault="000A037F" w:rsidP="007E68DC">
      <w:pPr>
        <w:pStyle w:val="NoSpacing"/>
        <w:rPr>
          <w:rFonts w:cs="Times New Roman"/>
          <w:szCs w:val="24"/>
        </w:rPr>
      </w:pPr>
    </w:p>
    <w:p w14:paraId="71BF36CA" w14:textId="272D94DB" w:rsidR="007E68DC" w:rsidRPr="007E68DC" w:rsidRDefault="007E68DC" w:rsidP="007E68DC">
      <w:pPr>
        <w:pStyle w:val="NoSpacing"/>
        <w:rPr>
          <w:rFonts w:cs="Times New Roman"/>
          <w:szCs w:val="24"/>
        </w:rPr>
      </w:pPr>
    </w:p>
    <w:p w14:paraId="301D35FE" w14:textId="25708E3E" w:rsidR="007E68DC" w:rsidRPr="005F3A4E" w:rsidRDefault="007E68DC" w:rsidP="009139A6">
      <w:pPr>
        <w:pStyle w:val="NoSpacing"/>
        <w:rPr>
          <w:rFonts w:cs="Times New Roman"/>
          <w:szCs w:val="24"/>
        </w:rPr>
      </w:pPr>
    </w:p>
    <w:sectPr w:rsidR="007E68DC" w:rsidRPr="005F3A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34489" w14:textId="77777777" w:rsidR="005F3A4E" w:rsidRDefault="005F3A4E" w:rsidP="009139A6">
      <w:r>
        <w:separator/>
      </w:r>
    </w:p>
  </w:endnote>
  <w:endnote w:type="continuationSeparator" w:id="0">
    <w:p w14:paraId="1BA5FDD2" w14:textId="77777777" w:rsidR="005F3A4E" w:rsidRDefault="005F3A4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4606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ACF5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C97A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27F84" w14:textId="77777777" w:rsidR="005F3A4E" w:rsidRDefault="005F3A4E" w:rsidP="009139A6">
      <w:r>
        <w:separator/>
      </w:r>
    </w:p>
  </w:footnote>
  <w:footnote w:type="continuationSeparator" w:id="0">
    <w:p w14:paraId="24757F0F" w14:textId="77777777" w:rsidR="005F3A4E" w:rsidRDefault="005F3A4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B273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05B0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8CC3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A4E"/>
    <w:rsid w:val="000666E0"/>
    <w:rsid w:val="000A037F"/>
    <w:rsid w:val="002510B7"/>
    <w:rsid w:val="00556B3C"/>
    <w:rsid w:val="005C130B"/>
    <w:rsid w:val="005F3A4E"/>
    <w:rsid w:val="007E68DC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E1202"/>
  <w15:chartTrackingRefBased/>
  <w15:docId w15:val="{634A579F-941A-4294-9076-C6806565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53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2023-08-14T10:31:00Z</dcterms:created>
  <dcterms:modified xsi:type="dcterms:W3CDTF">2023-08-14T11:36:00Z</dcterms:modified>
</cp:coreProperties>
</file>