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5269" w14:textId="354D94BC" w:rsidR="004143F2" w:rsidRDefault="00BC03DA" w:rsidP="004143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STOKDALE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d.ca.1490)</w:t>
      </w:r>
    </w:p>
    <w:p w14:paraId="1B9D374E" w14:textId="3DB44C4A" w:rsidR="00BC03DA" w:rsidRDefault="00BC03DA" w:rsidP="004143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 Widow.</w:t>
      </w:r>
    </w:p>
    <w:p w14:paraId="410FBEEF" w14:textId="77777777" w:rsidR="00BC03DA" w:rsidRDefault="00BC03DA" w:rsidP="004143F2">
      <w:pPr>
        <w:pStyle w:val="NoSpacing"/>
        <w:rPr>
          <w:rFonts w:cs="Times New Roman"/>
          <w:szCs w:val="24"/>
        </w:rPr>
      </w:pPr>
    </w:p>
    <w:p w14:paraId="2B843D80" w14:textId="77777777" w:rsidR="00BC03DA" w:rsidRDefault="00BC03DA" w:rsidP="004143F2">
      <w:pPr>
        <w:pStyle w:val="NoSpacing"/>
        <w:rPr>
          <w:rFonts w:cs="Times New Roman"/>
          <w:szCs w:val="24"/>
        </w:rPr>
      </w:pPr>
    </w:p>
    <w:p w14:paraId="041A7BAE" w14:textId="585EB9E9" w:rsidR="00BC03DA" w:rsidRDefault="00BC03DA" w:rsidP="004143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John.     (W.Y.R. p.159)</w:t>
      </w:r>
    </w:p>
    <w:p w14:paraId="6B2114BC" w14:textId="77777777" w:rsidR="00BC03DA" w:rsidRDefault="00BC03DA" w:rsidP="004143F2">
      <w:pPr>
        <w:pStyle w:val="NoSpacing"/>
        <w:rPr>
          <w:rFonts w:cs="Times New Roman"/>
          <w:szCs w:val="24"/>
        </w:rPr>
      </w:pPr>
    </w:p>
    <w:p w14:paraId="05ADE60D" w14:textId="77777777" w:rsidR="00BC03DA" w:rsidRDefault="00BC03DA" w:rsidP="004143F2">
      <w:pPr>
        <w:pStyle w:val="NoSpacing"/>
        <w:rPr>
          <w:rFonts w:cs="Times New Roman"/>
          <w:szCs w:val="24"/>
        </w:rPr>
      </w:pPr>
    </w:p>
    <w:p w14:paraId="0D936384" w14:textId="234DC982" w:rsidR="00BC03DA" w:rsidRDefault="00BC03DA" w:rsidP="004143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Mar.1490</w:t>
      </w:r>
      <w:r>
        <w:rPr>
          <w:rFonts w:cs="Times New Roman"/>
          <w:szCs w:val="24"/>
        </w:rPr>
        <w:tab/>
        <w:t xml:space="preserve">Probate </w:t>
      </w:r>
      <w:r w:rsidR="003C5B9B">
        <w:rPr>
          <w:rFonts w:cs="Times New Roman"/>
          <w:szCs w:val="24"/>
        </w:rPr>
        <w:t>of her Will.   (ibid.)</w:t>
      </w:r>
    </w:p>
    <w:p w14:paraId="5B7A3729" w14:textId="77777777" w:rsidR="003C5B9B" w:rsidRDefault="003C5B9B" w:rsidP="004143F2">
      <w:pPr>
        <w:pStyle w:val="NoSpacing"/>
        <w:rPr>
          <w:rFonts w:cs="Times New Roman"/>
          <w:szCs w:val="24"/>
        </w:rPr>
      </w:pPr>
    </w:p>
    <w:p w14:paraId="5D0DC808" w14:textId="77777777" w:rsidR="003C5B9B" w:rsidRDefault="003C5B9B" w:rsidP="004143F2">
      <w:pPr>
        <w:pStyle w:val="NoSpacing"/>
        <w:rPr>
          <w:rFonts w:cs="Times New Roman"/>
          <w:szCs w:val="24"/>
        </w:rPr>
      </w:pPr>
    </w:p>
    <w:p w14:paraId="7B68BF54" w14:textId="39AEB775" w:rsidR="003C5B9B" w:rsidRPr="00BC03DA" w:rsidRDefault="003C5B9B" w:rsidP="004143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August 2023</w:t>
      </w:r>
    </w:p>
    <w:sectPr w:rsidR="003C5B9B" w:rsidRPr="00BC03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1BCE" w14:textId="77777777" w:rsidR="0003113D" w:rsidRDefault="0003113D" w:rsidP="009139A6">
      <w:r>
        <w:separator/>
      </w:r>
    </w:p>
  </w:endnote>
  <w:endnote w:type="continuationSeparator" w:id="0">
    <w:p w14:paraId="342BE065" w14:textId="77777777" w:rsidR="0003113D" w:rsidRDefault="000311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C5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BA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E4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8F6E" w14:textId="77777777" w:rsidR="0003113D" w:rsidRDefault="0003113D" w:rsidP="009139A6">
      <w:r>
        <w:separator/>
      </w:r>
    </w:p>
  </w:footnote>
  <w:footnote w:type="continuationSeparator" w:id="0">
    <w:p w14:paraId="052355F5" w14:textId="77777777" w:rsidR="0003113D" w:rsidRDefault="000311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C1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B4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6D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3D"/>
    <w:rsid w:val="0003113D"/>
    <w:rsid w:val="000666E0"/>
    <w:rsid w:val="002510B7"/>
    <w:rsid w:val="003C5B9B"/>
    <w:rsid w:val="004143F2"/>
    <w:rsid w:val="005C130B"/>
    <w:rsid w:val="00826F5C"/>
    <w:rsid w:val="009139A6"/>
    <w:rsid w:val="009448BB"/>
    <w:rsid w:val="00947624"/>
    <w:rsid w:val="00A3176C"/>
    <w:rsid w:val="00AE65F8"/>
    <w:rsid w:val="00BA00AB"/>
    <w:rsid w:val="00BC03DA"/>
    <w:rsid w:val="00CB4ED9"/>
    <w:rsid w:val="00EB3209"/>
    <w:rsid w:val="00F41096"/>
    <w:rsid w:val="00F5287F"/>
    <w:rsid w:val="00F7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B82C"/>
  <w15:chartTrackingRefBased/>
  <w15:docId w15:val="{557953C4-0ECF-4753-A7C2-E7314CC6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2023-08-15T09:40:00Z</dcterms:created>
  <dcterms:modified xsi:type="dcterms:W3CDTF">2023-08-15T11:07:00Z</dcterms:modified>
</cp:coreProperties>
</file>