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DAE" w:rsidRDefault="00427DAE" w:rsidP="00427DA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t>Mathew STOKDALE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fl.1450)</w:t>
      </w:r>
    </w:p>
    <w:p w:rsidR="00427DAE" w:rsidRDefault="00427DAE" w:rsidP="00427DA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of Kirkby in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Landsdale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Wstmoreland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 Yeoman.</w:t>
      </w:r>
    </w:p>
    <w:p w:rsidR="00427DAE" w:rsidRDefault="00427DAE" w:rsidP="00427DA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27DAE" w:rsidRDefault="00427DAE" w:rsidP="00427DA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27DAE" w:rsidRDefault="00427DAE" w:rsidP="00427DA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1450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Thomas Par(q.v.) brought a plaint of debt against him, Robert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Colynson</w:t>
      </w:r>
      <w:proofErr w:type="spellEnd"/>
    </w:p>
    <w:p w:rsidR="00427DAE" w:rsidRDefault="00427DAE" w:rsidP="00427DA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of Kirkby in Kendal(q.v.), William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Huke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of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Rosgill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(q.v.), Edmund </w:t>
      </w:r>
    </w:p>
    <w:p w:rsidR="00427DAE" w:rsidRDefault="00427DAE" w:rsidP="00427DA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Stokdale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of Kirkby in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Landsdale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(q.v.) and Robert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Byrkehed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senior, of</w:t>
      </w:r>
    </w:p>
    <w:p w:rsidR="00427DAE" w:rsidRDefault="00427DAE" w:rsidP="00427DA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Landsdale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(q.v.).</w:t>
      </w:r>
    </w:p>
    <w:p w:rsidR="00427DAE" w:rsidRDefault="00427DAE" w:rsidP="00427DA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F26C43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F26C4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http://aalt.law.uh.edu/Indices/CP40Indices/CP40no758/CP40no758Pl.htm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)</w:t>
      </w:r>
    </w:p>
    <w:p w:rsidR="00427DAE" w:rsidRDefault="00427DAE" w:rsidP="00427DA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27DAE" w:rsidRDefault="00427DAE" w:rsidP="00427DA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27DAE" w:rsidRPr="00BC4A8F" w:rsidRDefault="00427DAE" w:rsidP="00427DA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 May 2016</w:t>
      </w:r>
    </w:p>
    <w:p w:rsidR="006B2F86" w:rsidRPr="00E71FC3" w:rsidRDefault="00427DA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DAE" w:rsidRDefault="00427DAE" w:rsidP="00E71FC3">
      <w:pPr>
        <w:spacing w:after="0" w:line="240" w:lineRule="auto"/>
      </w:pPr>
      <w:r>
        <w:separator/>
      </w:r>
    </w:p>
  </w:endnote>
  <w:endnote w:type="continuationSeparator" w:id="0">
    <w:p w:rsidR="00427DAE" w:rsidRDefault="00427DA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DAE" w:rsidRDefault="00427DAE" w:rsidP="00E71FC3">
      <w:pPr>
        <w:spacing w:after="0" w:line="240" w:lineRule="auto"/>
      </w:pPr>
      <w:r>
        <w:separator/>
      </w:r>
    </w:p>
  </w:footnote>
  <w:footnote w:type="continuationSeparator" w:id="0">
    <w:p w:rsidR="00427DAE" w:rsidRDefault="00427DA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AE"/>
    <w:rsid w:val="00427DA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6D591-DA15-4348-B969-C5DD24A3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27D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2016-06-01T21:02:00Z</dcterms:created>
  <dcterms:modified xsi:type="dcterms:W3CDTF">2016-06-01T21:03:00Z</dcterms:modified>
</cp:coreProperties>
</file>