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53C0" w14:textId="77777777" w:rsidR="00E23030" w:rsidRDefault="00E23030" w:rsidP="00E23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Oliver STOKDALE</w:t>
      </w:r>
      <w:r>
        <w:rPr>
          <w:rFonts w:ascii="Times New Roman" w:hAnsi="Times New Roman" w:cs="Times New Roman"/>
        </w:rPr>
        <w:t xml:space="preserve">      (fl.1483)</w:t>
      </w:r>
    </w:p>
    <w:p w14:paraId="4606C564" w14:textId="77777777" w:rsidR="00E23030" w:rsidRDefault="00E23030" w:rsidP="00E23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Thorp </w:t>
      </w:r>
      <w:proofErr w:type="spellStart"/>
      <w:r>
        <w:rPr>
          <w:rFonts w:ascii="Times New Roman" w:hAnsi="Times New Roman" w:cs="Times New Roman"/>
        </w:rPr>
        <w:t>Underlef</w:t>
      </w:r>
      <w:proofErr w:type="spellEnd"/>
      <w:r>
        <w:rPr>
          <w:rFonts w:ascii="Times New Roman" w:hAnsi="Times New Roman" w:cs="Times New Roman"/>
        </w:rPr>
        <w:t>, Yorkshire. Yeoman.</w:t>
      </w:r>
    </w:p>
    <w:p w14:paraId="0CCF629A" w14:textId="77777777" w:rsidR="00E23030" w:rsidRDefault="00E23030" w:rsidP="00E23030">
      <w:pPr>
        <w:rPr>
          <w:rFonts w:ascii="Times New Roman" w:hAnsi="Times New Roman" w:cs="Times New Roman"/>
        </w:rPr>
      </w:pPr>
    </w:p>
    <w:p w14:paraId="0B06562F" w14:textId="71EA9FFE" w:rsidR="00E23030" w:rsidRDefault="00E23030" w:rsidP="00E23030">
      <w:pPr>
        <w:rPr>
          <w:rFonts w:ascii="Times New Roman" w:hAnsi="Times New Roman" w:cs="Times New Roman"/>
        </w:rPr>
      </w:pPr>
    </w:p>
    <w:p w14:paraId="58B7574F" w14:textId="77777777" w:rsidR="004A40CC" w:rsidRDefault="004A40CC" w:rsidP="004A40CC">
      <w:pPr>
        <w:pStyle w:val="NoSpacing"/>
        <w:rPr>
          <w:lang w:val="en-US"/>
        </w:rPr>
      </w:pPr>
      <w:r>
        <w:rPr>
          <w:lang w:val="en-US"/>
        </w:rPr>
        <w:t>23 Apr.1477</w:t>
      </w:r>
      <w:r>
        <w:rPr>
          <w:lang w:val="en-US"/>
        </w:rPr>
        <w:tab/>
        <w:t xml:space="preserve">He was pardoned for not appearing to answer Richard </w:t>
      </w:r>
      <w:proofErr w:type="spellStart"/>
      <w:r>
        <w:rPr>
          <w:lang w:val="en-US"/>
        </w:rPr>
        <w:t>Andrewe</w:t>
      </w:r>
      <w:proofErr w:type="spellEnd"/>
      <w:r>
        <w:rPr>
          <w:lang w:val="en-US"/>
        </w:rPr>
        <w:t>, Dean(q.v.),</w:t>
      </w:r>
    </w:p>
    <w:p w14:paraId="0C9D6458" w14:textId="77777777" w:rsidR="004A40CC" w:rsidRDefault="004A40CC" w:rsidP="004A40C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and the Chapter, of York Minster, touching a debt of 56s 8d.</w:t>
      </w:r>
    </w:p>
    <w:p w14:paraId="5108C696" w14:textId="6E59F780" w:rsidR="004A40CC" w:rsidRPr="004A40CC" w:rsidRDefault="004A40CC" w:rsidP="004A40C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1476-85 p.25)</w:t>
      </w:r>
    </w:p>
    <w:p w14:paraId="0D25114F" w14:textId="77777777" w:rsidR="00E23030" w:rsidRDefault="00E23030" w:rsidP="00E23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Sir Richard Conyers(q.v.) brought a plaint of debt against him.</w:t>
      </w:r>
    </w:p>
    <w:p w14:paraId="6215BB12" w14:textId="77777777" w:rsidR="00E23030" w:rsidRDefault="00E23030" w:rsidP="00E23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76B6844B" w14:textId="77777777" w:rsidR="00E23030" w:rsidRDefault="00E23030" w:rsidP="00E23030">
      <w:pPr>
        <w:rPr>
          <w:rFonts w:ascii="Times New Roman" w:hAnsi="Times New Roman" w:cs="Times New Roman"/>
        </w:rPr>
      </w:pPr>
    </w:p>
    <w:p w14:paraId="52FE1A85" w14:textId="77777777" w:rsidR="00E23030" w:rsidRDefault="00E23030" w:rsidP="00E23030">
      <w:pPr>
        <w:rPr>
          <w:rFonts w:ascii="Times New Roman" w:hAnsi="Times New Roman" w:cs="Times New Roman"/>
        </w:rPr>
      </w:pPr>
    </w:p>
    <w:p w14:paraId="794C4218" w14:textId="0C78C956" w:rsidR="00E23030" w:rsidRDefault="00E23030" w:rsidP="00E23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September 2019</w:t>
      </w:r>
    </w:p>
    <w:p w14:paraId="10D0A802" w14:textId="2E9AD68C" w:rsidR="004A40CC" w:rsidRDefault="004A40CC" w:rsidP="00E23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May 2021</w:t>
      </w:r>
    </w:p>
    <w:p w14:paraId="66C74662" w14:textId="77777777" w:rsidR="006B2F86" w:rsidRPr="00E23030" w:rsidRDefault="004A40CC" w:rsidP="00E23030"/>
    <w:sectPr w:rsidR="006B2F86" w:rsidRPr="00E2303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8CA0" w14:textId="77777777" w:rsidR="00E23030" w:rsidRDefault="00E23030" w:rsidP="00E71FC3">
      <w:r>
        <w:separator/>
      </w:r>
    </w:p>
  </w:endnote>
  <w:endnote w:type="continuationSeparator" w:id="0">
    <w:p w14:paraId="03BA5AD8" w14:textId="77777777" w:rsidR="00E23030" w:rsidRDefault="00E2303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745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035C" w14:textId="77777777" w:rsidR="00E23030" w:rsidRDefault="00E23030" w:rsidP="00E71FC3">
      <w:r>
        <w:separator/>
      </w:r>
    </w:p>
  </w:footnote>
  <w:footnote w:type="continuationSeparator" w:id="0">
    <w:p w14:paraId="138B0637" w14:textId="77777777" w:rsidR="00E23030" w:rsidRDefault="00E2303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30"/>
    <w:rsid w:val="001A7C09"/>
    <w:rsid w:val="004A40CC"/>
    <w:rsid w:val="00577BD5"/>
    <w:rsid w:val="00656CBA"/>
    <w:rsid w:val="006A1F77"/>
    <w:rsid w:val="00733BE7"/>
    <w:rsid w:val="00AB52E8"/>
    <w:rsid w:val="00B16D3F"/>
    <w:rsid w:val="00BB41AC"/>
    <w:rsid w:val="00E2303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65A8"/>
  <w15:chartTrackingRefBased/>
  <w15:docId w15:val="{9F3EFD15-5C2E-4E51-87E4-03C6925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3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2019-09-25T19:56:00Z</dcterms:created>
  <dcterms:modified xsi:type="dcterms:W3CDTF">2021-05-04T08:43:00Z</dcterms:modified>
</cp:coreProperties>
</file>