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8928" w14:textId="77777777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STOKDALE</w:t>
      </w:r>
      <w:r>
        <w:rPr>
          <w:rFonts w:ascii="Times New Roman" w:hAnsi="Times New Roman" w:cs="Times New Roman"/>
          <w:sz w:val="24"/>
          <w:szCs w:val="24"/>
        </w:rPr>
        <w:t xml:space="preserve">      (fl.1430)</w:t>
      </w:r>
    </w:p>
    <w:p w14:paraId="11719428" w14:textId="77777777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Receiver of the King’s Court.</w:t>
      </w:r>
    </w:p>
    <w:p w14:paraId="4D4D8717" w14:textId="77777777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445EEA" w14:textId="77777777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F9FD85" w14:textId="77777777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1430</w:t>
      </w:r>
      <w:r>
        <w:rPr>
          <w:rFonts w:ascii="Times New Roman" w:hAnsi="Times New Roman" w:cs="Times New Roman"/>
          <w:sz w:val="24"/>
          <w:szCs w:val="24"/>
        </w:rPr>
        <w:tab/>
        <w:t>He and John Olney of London, mercer(q.v.), made a plaint of debt against</w:t>
      </w:r>
    </w:p>
    <w:p w14:paraId="287F87DF" w14:textId="77777777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Golde of Gloucester, cutler(q.v.).</w:t>
      </w:r>
    </w:p>
    <w:p w14:paraId="3F8C4476" w14:textId="36E3A31A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1AD3F4A" w14:textId="77777777" w:rsidR="00ED00F9" w:rsidRDefault="00ED00F9" w:rsidP="00ED00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Olney of London, mercer(q.v.), made a plaint of debt against </w:t>
      </w:r>
    </w:p>
    <w:p w14:paraId="5E61B66C" w14:textId="77777777" w:rsidR="00ED00F9" w:rsidRDefault="00ED00F9" w:rsidP="00ED00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Golde of Gloucester(q.v.).</w:t>
      </w:r>
    </w:p>
    <w:p w14:paraId="65A04471" w14:textId="77777777" w:rsidR="00ED00F9" w:rsidRDefault="00ED00F9" w:rsidP="00ED00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5F4F6CF" w14:textId="77777777" w:rsidR="00ED00F9" w:rsidRDefault="00ED00F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2B4387" w14:textId="77777777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CA51A9" w14:textId="77777777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AB7C0A" w14:textId="798243C1" w:rsidR="00AD1379" w:rsidRDefault="00AD137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July 2022</w:t>
      </w:r>
    </w:p>
    <w:p w14:paraId="156E3AB4" w14:textId="0C37040C" w:rsidR="00ED00F9" w:rsidRDefault="00ED00F9" w:rsidP="00AD13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July 2022</w:t>
      </w:r>
    </w:p>
    <w:p w14:paraId="081AC1B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88A2" w14:textId="77777777" w:rsidR="00AD1379" w:rsidRDefault="00AD1379" w:rsidP="009139A6">
      <w:r>
        <w:separator/>
      </w:r>
    </w:p>
  </w:endnote>
  <w:endnote w:type="continuationSeparator" w:id="0">
    <w:p w14:paraId="22D513E4" w14:textId="77777777" w:rsidR="00AD1379" w:rsidRDefault="00AD13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FC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29E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A7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DBB4" w14:textId="77777777" w:rsidR="00AD1379" w:rsidRDefault="00AD1379" w:rsidP="009139A6">
      <w:r>
        <w:separator/>
      </w:r>
    </w:p>
  </w:footnote>
  <w:footnote w:type="continuationSeparator" w:id="0">
    <w:p w14:paraId="6A016427" w14:textId="77777777" w:rsidR="00AD1379" w:rsidRDefault="00AD13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EF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3D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3D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79"/>
    <w:rsid w:val="000666E0"/>
    <w:rsid w:val="002510B7"/>
    <w:rsid w:val="005C130B"/>
    <w:rsid w:val="00826F5C"/>
    <w:rsid w:val="009139A6"/>
    <w:rsid w:val="009448BB"/>
    <w:rsid w:val="00A3176C"/>
    <w:rsid w:val="00AD1379"/>
    <w:rsid w:val="00AE65F8"/>
    <w:rsid w:val="00BA00AB"/>
    <w:rsid w:val="00CB4ED9"/>
    <w:rsid w:val="00EB3209"/>
    <w:rsid w:val="00ED00F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2C32"/>
  <w15:chartTrackingRefBased/>
  <w15:docId w15:val="{B7FC70D0-B9AF-45E1-8ED5-D35AD00E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D1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6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2022-07-20T18:56:00Z</dcterms:created>
  <dcterms:modified xsi:type="dcterms:W3CDTF">2022-07-23T20:03:00Z</dcterms:modified>
</cp:coreProperties>
</file>